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1"/>
        <w:tblW w:w="0" w:type="auto"/>
        <w:tblInd w:w="0" w:type="dxa"/>
        <w:tblLook w:val="04A0" w:firstRow="1" w:lastRow="0" w:firstColumn="1" w:lastColumn="0" w:noHBand="0" w:noVBand="1"/>
      </w:tblPr>
      <w:tblGrid>
        <w:gridCol w:w="3028"/>
        <w:gridCol w:w="5460"/>
      </w:tblGrid>
      <w:tr w:rsidR="00E449B4" w:rsidRPr="00E449B4" w14:paraId="54F2BCC6" w14:textId="77777777" w:rsidTr="00E449B4"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2D63" w14:textId="77777777" w:rsidR="00E449B4" w:rsidRPr="00E449B4" w:rsidRDefault="00E449B4" w:rsidP="00E449B4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E449B4">
              <w:rPr>
                <w:rFonts w:ascii="Arial" w:hAnsi="Arial" w:cs="Arial"/>
              </w:rPr>
              <w:t>Enmienda presentada por: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0655" w14:textId="77777777" w:rsidR="00E449B4" w:rsidRPr="00E449B4" w:rsidRDefault="00E449B4" w:rsidP="00E449B4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E449B4" w:rsidRPr="00E449B4" w14:paraId="0EA99DC7" w14:textId="77777777" w:rsidTr="00E449B4"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E638" w14:textId="77777777" w:rsidR="00E449B4" w:rsidRPr="00E449B4" w:rsidRDefault="00E449B4" w:rsidP="00E449B4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E449B4">
              <w:rPr>
                <w:rFonts w:ascii="Arial" w:hAnsi="Arial" w:cs="Arial"/>
              </w:rPr>
              <w:tab/>
              <w:t>Agrupación: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00EE" w14:textId="77777777" w:rsidR="00E449B4" w:rsidRPr="00E449B4" w:rsidRDefault="00E449B4" w:rsidP="00E449B4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E449B4" w:rsidRPr="00E449B4" w14:paraId="05F0E7F0" w14:textId="77777777" w:rsidTr="00E449B4"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A3C0" w14:textId="77777777" w:rsidR="00E449B4" w:rsidRPr="00E449B4" w:rsidRDefault="00E449B4" w:rsidP="00E449B4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E449B4">
              <w:rPr>
                <w:rFonts w:ascii="Arial" w:hAnsi="Arial" w:cs="Arial"/>
              </w:rPr>
              <w:t>Provincia: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C907" w14:textId="77777777" w:rsidR="00E449B4" w:rsidRPr="00E449B4" w:rsidRDefault="00E449B4" w:rsidP="00E449B4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</w:tbl>
    <w:p w14:paraId="051234BC" w14:textId="77777777" w:rsidR="00E449B4" w:rsidRPr="00E449B4" w:rsidRDefault="00E449B4" w:rsidP="00E449B4">
      <w:pPr>
        <w:spacing w:before="240" w:after="240"/>
        <w:jc w:val="both"/>
        <w:rPr>
          <w:rFonts w:ascii="Arial" w:eastAsia="Calibri" w:hAnsi="Arial" w:cs="Arial"/>
        </w:rPr>
      </w:pPr>
    </w:p>
    <w:p w14:paraId="267DD109" w14:textId="77777777" w:rsidR="00E449B4" w:rsidRPr="00E449B4" w:rsidRDefault="00E449B4" w:rsidP="00E449B4">
      <w:pPr>
        <w:spacing w:before="240" w:after="240"/>
        <w:jc w:val="both"/>
        <w:rPr>
          <w:rFonts w:ascii="Arial" w:eastAsia="Calibri" w:hAnsi="Arial" w:cs="Arial"/>
          <w:b/>
          <w:bCs/>
        </w:rPr>
      </w:pPr>
      <w:r w:rsidRPr="00E449B4">
        <w:rPr>
          <w:rFonts w:ascii="Arial" w:eastAsia="Calibri" w:hAnsi="Arial" w:cs="Arial"/>
          <w:b/>
          <w:bCs/>
        </w:rPr>
        <w:t>DATOS DE LA ENMIENDA:</w:t>
      </w:r>
    </w:p>
    <w:tbl>
      <w:tblPr>
        <w:tblStyle w:val="Tablaconcuadrcula1"/>
        <w:tblW w:w="0" w:type="auto"/>
        <w:tblInd w:w="0" w:type="dxa"/>
        <w:tblLook w:val="04A0" w:firstRow="1" w:lastRow="0" w:firstColumn="1" w:lastColumn="0" w:noHBand="0" w:noVBand="1"/>
      </w:tblPr>
      <w:tblGrid>
        <w:gridCol w:w="532"/>
        <w:gridCol w:w="3584"/>
        <w:gridCol w:w="536"/>
        <w:gridCol w:w="3836"/>
      </w:tblGrid>
      <w:tr w:rsidR="00E449B4" w:rsidRPr="00E449B4" w14:paraId="40D7DDC0" w14:textId="77777777" w:rsidTr="00E449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1DB6" w14:textId="77777777" w:rsidR="00E449B4" w:rsidRPr="00E449B4" w:rsidRDefault="00E449B4" w:rsidP="00E449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1585A7FC" w14:textId="5E4B7787" w:rsidR="00E449B4" w:rsidRPr="00E449B4" w:rsidRDefault="00E449B4" w:rsidP="00E449B4">
            <w:pPr>
              <w:spacing w:before="120" w:after="120"/>
              <w:rPr>
                <w:rFonts w:ascii="Arial" w:hAnsi="Arial" w:cs="Arial"/>
              </w:rPr>
            </w:pPr>
            <w:r w:rsidRPr="00E449B4">
              <w:rPr>
                <w:rFonts w:ascii="Arial" w:hAnsi="Arial" w:cs="Arial"/>
              </w:rPr>
              <w:t xml:space="preserve">Ponencia </w:t>
            </w:r>
            <w:r>
              <w:rPr>
                <w:rFonts w:ascii="Arial" w:hAnsi="Arial" w:cs="Arial"/>
              </w:rPr>
              <w:t>Política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325B" w14:textId="77777777" w:rsidR="00E449B4" w:rsidRPr="00E449B4" w:rsidRDefault="00E449B4" w:rsidP="00E449B4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1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7BAB5A9" w14:textId="4762BCC1" w:rsidR="00E449B4" w:rsidRPr="00E449B4" w:rsidRDefault="00E449B4" w:rsidP="00E449B4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Modelo de Partido y Estatutos</w:t>
            </w:r>
          </w:p>
        </w:tc>
      </w:tr>
    </w:tbl>
    <w:p w14:paraId="3462E1EC" w14:textId="77777777" w:rsidR="00E449B4" w:rsidRPr="00E449B4" w:rsidRDefault="00E449B4" w:rsidP="00E449B4">
      <w:pPr>
        <w:spacing w:before="240" w:after="240" w:line="360" w:lineRule="auto"/>
        <w:jc w:val="both"/>
        <w:rPr>
          <w:rFonts w:ascii="Arial" w:eastAsia="Calibri" w:hAnsi="Arial" w:cs="Arial"/>
        </w:rPr>
      </w:pPr>
    </w:p>
    <w:tbl>
      <w:tblPr>
        <w:tblStyle w:val="Tablaconcuadrcula1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2268"/>
      </w:tblGrid>
      <w:tr w:rsidR="00E449B4" w:rsidRPr="00E449B4" w14:paraId="44BEDC81" w14:textId="77777777" w:rsidTr="00E449B4">
        <w:tc>
          <w:tcPr>
            <w:tcW w:w="28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081E609" w14:textId="77777777" w:rsidR="00E449B4" w:rsidRPr="00E449B4" w:rsidRDefault="00E449B4" w:rsidP="00E449B4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 w:rsidRPr="00E449B4">
              <w:rPr>
                <w:rFonts w:ascii="Arial" w:hAnsi="Arial" w:cs="Arial"/>
              </w:rPr>
              <w:t>Nº</w:t>
            </w:r>
            <w:proofErr w:type="spellEnd"/>
            <w:r w:rsidRPr="00E449B4">
              <w:rPr>
                <w:rFonts w:ascii="Arial" w:hAnsi="Arial" w:cs="Arial"/>
              </w:rPr>
              <w:t xml:space="preserve"> de Párrafo/Artículo: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D62A" w14:textId="77777777" w:rsidR="00E449B4" w:rsidRPr="00E449B4" w:rsidRDefault="00E449B4" w:rsidP="00E449B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691E1322" w14:textId="77777777" w:rsidR="00E449B4" w:rsidRPr="00E449B4" w:rsidRDefault="00E449B4" w:rsidP="00E449B4">
      <w:pPr>
        <w:spacing w:before="240" w:after="240" w:line="360" w:lineRule="auto"/>
        <w:jc w:val="both"/>
        <w:rPr>
          <w:rFonts w:ascii="Arial" w:eastAsia="Calibri" w:hAnsi="Arial" w:cs="Arial"/>
        </w:rPr>
      </w:pPr>
    </w:p>
    <w:tbl>
      <w:tblPr>
        <w:tblStyle w:val="Tablaconcuadrcula1"/>
        <w:tblW w:w="10432" w:type="dxa"/>
        <w:tblInd w:w="0" w:type="dxa"/>
        <w:tblLook w:val="04A0" w:firstRow="1" w:lastRow="0" w:firstColumn="1" w:lastColumn="0" w:noHBand="0" w:noVBand="1"/>
      </w:tblPr>
      <w:tblGrid>
        <w:gridCol w:w="562"/>
        <w:gridCol w:w="2977"/>
        <w:gridCol w:w="567"/>
        <w:gridCol w:w="2977"/>
        <w:gridCol w:w="567"/>
        <w:gridCol w:w="2782"/>
      </w:tblGrid>
      <w:tr w:rsidR="00E449B4" w:rsidRPr="00E449B4" w14:paraId="5476C7F1" w14:textId="77777777" w:rsidTr="00E449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EA20" w14:textId="77777777" w:rsidR="00E449B4" w:rsidRPr="00E449B4" w:rsidRDefault="00E449B4" w:rsidP="00E449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06B2A140" w14:textId="77777777" w:rsidR="00E449B4" w:rsidRPr="00E449B4" w:rsidRDefault="00E449B4" w:rsidP="00E449B4">
            <w:pPr>
              <w:spacing w:before="120" w:after="120"/>
              <w:rPr>
                <w:rFonts w:ascii="Arial" w:hAnsi="Arial" w:cs="Arial"/>
              </w:rPr>
            </w:pPr>
            <w:r w:rsidRPr="00E449B4">
              <w:rPr>
                <w:rFonts w:ascii="Arial" w:hAnsi="Arial" w:cs="Arial"/>
              </w:rPr>
              <w:t>Supresión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BCA4" w14:textId="77777777" w:rsidR="00E449B4" w:rsidRPr="00E449B4" w:rsidRDefault="00E449B4" w:rsidP="00E449B4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1B18F63" w14:textId="77777777" w:rsidR="00E449B4" w:rsidRPr="00E449B4" w:rsidRDefault="00E449B4" w:rsidP="00E449B4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E449B4">
              <w:rPr>
                <w:rFonts w:ascii="Arial" w:hAnsi="Arial" w:cs="Arial"/>
              </w:rPr>
              <w:t>Adición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7819" w14:textId="77777777" w:rsidR="00E449B4" w:rsidRPr="00E449B4" w:rsidRDefault="00E449B4" w:rsidP="00E449B4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7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hideMark/>
          </w:tcPr>
          <w:p w14:paraId="25CA143A" w14:textId="77777777" w:rsidR="00E449B4" w:rsidRPr="00E449B4" w:rsidRDefault="00E449B4" w:rsidP="00E449B4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E449B4">
              <w:rPr>
                <w:rFonts w:ascii="Arial" w:hAnsi="Arial" w:cs="Arial"/>
              </w:rPr>
              <w:t>Sustitución</w:t>
            </w:r>
          </w:p>
        </w:tc>
      </w:tr>
    </w:tbl>
    <w:p w14:paraId="6BE13E57" w14:textId="77777777" w:rsidR="00E449B4" w:rsidRPr="00E449B4" w:rsidRDefault="00E449B4" w:rsidP="00E449B4">
      <w:pPr>
        <w:spacing w:before="240" w:after="240" w:line="360" w:lineRule="auto"/>
        <w:jc w:val="both"/>
        <w:rPr>
          <w:rFonts w:ascii="Arial" w:eastAsia="Calibri" w:hAnsi="Arial" w:cs="Arial"/>
        </w:rPr>
      </w:pPr>
    </w:p>
    <w:tbl>
      <w:tblPr>
        <w:tblStyle w:val="Tablaconcuadrcula1"/>
        <w:tblW w:w="0" w:type="auto"/>
        <w:tblInd w:w="0" w:type="dxa"/>
        <w:tblLook w:val="04A0" w:firstRow="1" w:lastRow="0" w:firstColumn="1" w:lastColumn="0" w:noHBand="0" w:noVBand="1"/>
      </w:tblPr>
      <w:tblGrid>
        <w:gridCol w:w="8488"/>
      </w:tblGrid>
      <w:tr w:rsidR="00E449B4" w:rsidRPr="00E449B4" w14:paraId="11772B4C" w14:textId="77777777" w:rsidTr="00E449B4">
        <w:tc>
          <w:tcPr>
            <w:tcW w:w="90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B218EFC" w14:textId="77777777" w:rsidR="00E449B4" w:rsidRPr="00E449B4" w:rsidRDefault="00E449B4" w:rsidP="00E449B4">
            <w:pPr>
              <w:spacing w:before="60" w:after="60"/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 w:rsidRPr="00E449B4">
              <w:rPr>
                <w:rFonts w:ascii="Arial" w:hAnsi="Arial" w:cs="Arial"/>
                <w:b/>
                <w:bCs/>
              </w:rPr>
              <w:t>Texto a suprimir</w:t>
            </w:r>
            <w:proofErr w:type="gramEnd"/>
            <w:r w:rsidRPr="00E449B4">
              <w:rPr>
                <w:rFonts w:ascii="Arial" w:hAnsi="Arial" w:cs="Arial"/>
                <w:b/>
                <w:bCs/>
              </w:rPr>
              <w:t xml:space="preserve"> o sustituir: </w:t>
            </w:r>
            <w:r w:rsidRPr="00E449B4">
              <w:rPr>
                <w:rFonts w:ascii="Arial" w:hAnsi="Arial" w:cs="Arial"/>
              </w:rPr>
              <w:t>(enmiendas de supresión o sustitución)</w:t>
            </w:r>
          </w:p>
        </w:tc>
      </w:tr>
      <w:tr w:rsidR="00E449B4" w:rsidRPr="00E449B4" w14:paraId="4D84506A" w14:textId="77777777" w:rsidTr="00E449B4">
        <w:tc>
          <w:tcPr>
            <w:tcW w:w="90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3C4BC9B" w14:textId="77777777" w:rsidR="00E449B4" w:rsidRPr="00E449B4" w:rsidRDefault="00E449B4" w:rsidP="00E449B4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E449B4">
              <w:rPr>
                <w:rFonts w:ascii="Arial" w:hAnsi="Arial" w:cs="Arial"/>
              </w:rPr>
              <w:t>Desde ………………………………………………………………………. en la línea</w:t>
            </w:r>
            <w:proofErr w:type="gramStart"/>
            <w:r w:rsidRPr="00E449B4">
              <w:rPr>
                <w:rFonts w:ascii="Arial" w:hAnsi="Arial" w:cs="Arial"/>
              </w:rPr>
              <w:t xml:space="preserve"> ….</w:t>
            </w:r>
            <w:proofErr w:type="gramEnd"/>
            <w:r w:rsidRPr="00E449B4">
              <w:rPr>
                <w:rFonts w:ascii="Arial" w:hAnsi="Arial" w:cs="Arial"/>
              </w:rPr>
              <w:t>.</w:t>
            </w:r>
          </w:p>
        </w:tc>
      </w:tr>
      <w:tr w:rsidR="00E449B4" w:rsidRPr="00E449B4" w14:paraId="72573BAB" w14:textId="77777777" w:rsidTr="00E449B4">
        <w:tc>
          <w:tcPr>
            <w:tcW w:w="90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80DBEA2" w14:textId="77777777" w:rsidR="00E449B4" w:rsidRPr="00E449B4" w:rsidRDefault="00E449B4" w:rsidP="00E449B4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E449B4">
              <w:rPr>
                <w:rFonts w:ascii="Arial" w:hAnsi="Arial" w:cs="Arial"/>
              </w:rPr>
              <w:t xml:space="preserve">Hasta…………………………………………………………………………en la </w:t>
            </w:r>
            <w:proofErr w:type="gramStart"/>
            <w:r w:rsidRPr="00E449B4">
              <w:rPr>
                <w:rFonts w:ascii="Arial" w:hAnsi="Arial" w:cs="Arial"/>
              </w:rPr>
              <w:t>línea….</w:t>
            </w:r>
            <w:proofErr w:type="gramEnd"/>
            <w:r w:rsidRPr="00E449B4">
              <w:rPr>
                <w:rFonts w:ascii="Arial" w:hAnsi="Arial" w:cs="Arial"/>
              </w:rPr>
              <w:t>.</w:t>
            </w:r>
          </w:p>
        </w:tc>
      </w:tr>
    </w:tbl>
    <w:p w14:paraId="179901C4" w14:textId="77777777" w:rsidR="00E449B4" w:rsidRPr="00E449B4" w:rsidRDefault="00E449B4" w:rsidP="00E449B4">
      <w:pPr>
        <w:spacing w:before="240" w:after="240" w:line="360" w:lineRule="auto"/>
        <w:jc w:val="both"/>
        <w:rPr>
          <w:rFonts w:ascii="Arial" w:eastAsia="Calibri" w:hAnsi="Arial" w:cs="Arial"/>
        </w:rPr>
      </w:pPr>
    </w:p>
    <w:tbl>
      <w:tblPr>
        <w:tblStyle w:val="Tablaconcuadrcula1"/>
        <w:tblW w:w="0" w:type="auto"/>
        <w:tblInd w:w="0" w:type="dxa"/>
        <w:tblLook w:val="04A0" w:firstRow="1" w:lastRow="0" w:firstColumn="1" w:lastColumn="0" w:noHBand="0" w:noVBand="1"/>
      </w:tblPr>
      <w:tblGrid>
        <w:gridCol w:w="8488"/>
      </w:tblGrid>
      <w:tr w:rsidR="00E449B4" w:rsidRPr="00E449B4" w14:paraId="737BBD92" w14:textId="77777777" w:rsidTr="00E449B4">
        <w:tc>
          <w:tcPr>
            <w:tcW w:w="90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3E56C61" w14:textId="77777777" w:rsidR="00E449B4" w:rsidRPr="00E449B4" w:rsidRDefault="00E449B4" w:rsidP="00E449B4">
            <w:pPr>
              <w:spacing w:before="60" w:after="60"/>
              <w:jc w:val="both"/>
              <w:rPr>
                <w:rFonts w:ascii="Arial" w:hAnsi="Arial" w:cs="Arial"/>
                <w:b/>
                <w:bCs/>
              </w:rPr>
            </w:pPr>
            <w:r w:rsidRPr="00E449B4">
              <w:rPr>
                <w:rFonts w:ascii="Arial" w:hAnsi="Arial" w:cs="Arial"/>
                <w:b/>
                <w:bCs/>
              </w:rPr>
              <w:t>Texto de la enmienda:</w:t>
            </w:r>
            <w:r w:rsidRPr="00E449B4">
              <w:rPr>
                <w:rFonts w:ascii="Arial" w:hAnsi="Arial" w:cs="Arial"/>
              </w:rPr>
              <w:t xml:space="preserve"> (enmiendas de adición o sustitución)</w:t>
            </w:r>
          </w:p>
        </w:tc>
      </w:tr>
      <w:tr w:rsidR="00E449B4" w:rsidRPr="00E449B4" w14:paraId="2C349127" w14:textId="77777777" w:rsidTr="00E449B4">
        <w:tc>
          <w:tcPr>
            <w:tcW w:w="90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D247F4D" w14:textId="77777777" w:rsidR="00E449B4" w:rsidRPr="00E449B4" w:rsidRDefault="00E449B4" w:rsidP="00E449B4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E449B4">
              <w:rPr>
                <w:rFonts w:ascii="Arial" w:hAnsi="Arial" w:cs="Arial"/>
              </w:rPr>
              <w:t>………………………………………………………………………………………………...</w:t>
            </w:r>
          </w:p>
        </w:tc>
      </w:tr>
      <w:tr w:rsidR="00E449B4" w:rsidRPr="00E449B4" w14:paraId="69C1EAF7" w14:textId="77777777" w:rsidTr="00E449B4">
        <w:tc>
          <w:tcPr>
            <w:tcW w:w="90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7B15976" w14:textId="77777777" w:rsidR="00E449B4" w:rsidRPr="00E449B4" w:rsidRDefault="00E449B4" w:rsidP="00E449B4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E449B4">
              <w:rPr>
                <w:rFonts w:ascii="Arial" w:hAnsi="Arial" w:cs="Arial"/>
              </w:rPr>
              <w:t>………………………………………………………………………………………………...</w:t>
            </w:r>
          </w:p>
        </w:tc>
      </w:tr>
      <w:tr w:rsidR="00E449B4" w:rsidRPr="00E449B4" w14:paraId="317477A3" w14:textId="77777777" w:rsidTr="00E449B4">
        <w:tc>
          <w:tcPr>
            <w:tcW w:w="90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F600389" w14:textId="77777777" w:rsidR="00E449B4" w:rsidRPr="00E449B4" w:rsidRDefault="00E449B4" w:rsidP="00E449B4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E449B4">
              <w:rPr>
                <w:rFonts w:ascii="Arial" w:hAnsi="Arial" w:cs="Arial"/>
              </w:rPr>
              <w:t>………………………………………………………………………………………………...</w:t>
            </w:r>
          </w:p>
        </w:tc>
      </w:tr>
      <w:tr w:rsidR="00E449B4" w:rsidRPr="00E449B4" w14:paraId="16230AC8" w14:textId="77777777" w:rsidTr="00E449B4">
        <w:tc>
          <w:tcPr>
            <w:tcW w:w="90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C1E6C06" w14:textId="77777777" w:rsidR="00E449B4" w:rsidRPr="00E449B4" w:rsidRDefault="00E449B4" w:rsidP="00E449B4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E449B4">
              <w:rPr>
                <w:rFonts w:ascii="Arial" w:hAnsi="Arial" w:cs="Arial"/>
              </w:rPr>
              <w:t>………………………………………………………………………………………………...</w:t>
            </w:r>
          </w:p>
        </w:tc>
      </w:tr>
      <w:tr w:rsidR="00E449B4" w:rsidRPr="00E449B4" w14:paraId="08469A44" w14:textId="77777777" w:rsidTr="00E449B4">
        <w:tc>
          <w:tcPr>
            <w:tcW w:w="90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9616403" w14:textId="77777777" w:rsidR="00E449B4" w:rsidRPr="00E449B4" w:rsidRDefault="00E449B4" w:rsidP="00E449B4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E449B4">
              <w:rPr>
                <w:rFonts w:ascii="Arial" w:hAnsi="Arial" w:cs="Arial"/>
              </w:rPr>
              <w:t>………………………………………………………………………………………………...</w:t>
            </w:r>
          </w:p>
        </w:tc>
      </w:tr>
      <w:tr w:rsidR="00E449B4" w:rsidRPr="00E449B4" w14:paraId="5B2FCD78" w14:textId="77777777" w:rsidTr="00E449B4">
        <w:tc>
          <w:tcPr>
            <w:tcW w:w="90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798C7A5" w14:textId="77777777" w:rsidR="00E449B4" w:rsidRPr="00E449B4" w:rsidRDefault="00E449B4" w:rsidP="00E449B4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E449B4">
              <w:rPr>
                <w:rFonts w:ascii="Arial" w:hAnsi="Arial" w:cs="Arial"/>
              </w:rPr>
              <w:t>………………………………………………………………………………………………...</w:t>
            </w:r>
          </w:p>
        </w:tc>
      </w:tr>
    </w:tbl>
    <w:p w14:paraId="03643DF5" w14:textId="77777777" w:rsidR="00D32390" w:rsidRPr="00144B1F" w:rsidRDefault="00D32390" w:rsidP="00D32390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</w:rPr>
      </w:pPr>
    </w:p>
    <w:p w14:paraId="37A995E1" w14:textId="77777777" w:rsidR="00D32390" w:rsidRPr="00144B1F" w:rsidRDefault="00F24E23" w:rsidP="0001367D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</w:rPr>
      </w:pPr>
      <w:r w:rsidRPr="00144B1F">
        <w:rPr>
          <w:rFonts w:ascii="Arial" w:hAnsi="Arial" w:cs="Arial"/>
          <w:color w:val="000000"/>
        </w:rPr>
        <w:t xml:space="preserve"> </w:t>
      </w:r>
    </w:p>
    <w:p w14:paraId="7FE7A337" w14:textId="77777777" w:rsidR="007655FF" w:rsidRPr="00144B1F" w:rsidRDefault="00B42867" w:rsidP="00D32390"/>
    <w:sectPr w:rsidR="007655FF" w:rsidRPr="00144B1F" w:rsidSect="007448BE">
      <w:headerReference w:type="default" r:id="rId7"/>
      <w:footerReference w:type="default" r:id="rId8"/>
      <w:pgSz w:w="11900" w:h="16840"/>
      <w:pgMar w:top="1985" w:right="1701" w:bottom="1418" w:left="1701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D43C1" w14:textId="77777777" w:rsidR="00B42867" w:rsidRDefault="00B42867" w:rsidP="00971168">
      <w:r>
        <w:separator/>
      </w:r>
    </w:p>
  </w:endnote>
  <w:endnote w:type="continuationSeparator" w:id="0">
    <w:p w14:paraId="1513B8CA" w14:textId="77777777" w:rsidR="00B42867" w:rsidRDefault="00B42867" w:rsidP="00971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Cond-Medium">
    <w:altName w:val="Arial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Cond-Regular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DINCond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182C3" w14:textId="77777777" w:rsidR="00971168" w:rsidRPr="00D32390" w:rsidRDefault="00465022" w:rsidP="00D32390">
    <w:pPr>
      <w:pStyle w:val="Piedepgina"/>
      <w:rPr>
        <w:rFonts w:ascii="DINCond-Medium" w:hAnsi="DINCond-Medium" w:cs="Arial"/>
        <w:color w:val="E30613"/>
        <w:sz w:val="20"/>
        <w:szCs w:val="20"/>
      </w:rPr>
    </w:pPr>
    <w:r>
      <w:rPr>
        <w:noProof/>
        <w:sz w:val="20"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FEB828D" wp14:editId="68FC55E1">
              <wp:simplePos x="0" y="0"/>
              <wp:positionH relativeFrom="column">
                <wp:posOffset>3426460</wp:posOffset>
              </wp:positionH>
              <wp:positionV relativeFrom="paragraph">
                <wp:posOffset>156210</wp:posOffset>
              </wp:positionV>
              <wp:extent cx="1294765" cy="254000"/>
              <wp:effectExtent l="0" t="0" r="0" b="0"/>
              <wp:wrapNone/>
              <wp:docPr id="18" name="Cuadro de text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4765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E3262C" w14:textId="77777777" w:rsidR="00D32390" w:rsidRPr="00465022" w:rsidRDefault="00465022" w:rsidP="00D32390">
                          <w:pPr>
                            <w:jc w:val="right"/>
                            <w:rPr>
                              <w:rFonts w:ascii="DINCond-Regular" w:hAnsi="DINCond-Regular"/>
                              <w:color w:val="C00000"/>
                              <w:sz w:val="22"/>
                              <w:szCs w:val="22"/>
                            </w:rPr>
                          </w:pPr>
                          <w:r w:rsidRPr="00465022">
                            <w:rPr>
                              <w:rFonts w:ascii="Segoe UI" w:hAnsi="Segoe UI" w:cs="Segoe UI"/>
                              <w:color w:val="C00000"/>
                              <w:sz w:val="22"/>
                              <w:szCs w:val="22"/>
                              <w:shd w:val="clear" w:color="auto" w:fill="FFFFFF"/>
                            </w:rPr>
                            <w:t>@socialistavasco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EB828D" id="_x0000_t202" coordsize="21600,21600" o:spt="202" path="m,l,21600r21600,l21600,xe">
              <v:stroke joinstyle="miter"/>
              <v:path gradientshapeok="t" o:connecttype="rect"/>
            </v:shapetype>
            <v:shape id="Cuadro de texto 18" o:spid="_x0000_s1028" type="#_x0000_t202" style="position:absolute;margin-left:269.8pt;margin-top:12.3pt;width:101.95pt;height:20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" filled="f" stroked="f" strokeweight=".5pt">
              <v:textbox>
                <w:txbxContent>
                  <w:p w14:paraId="72E3262C" w14:textId="77777777" w:rsidR="00D32390" w:rsidRPr="00465022" w:rsidRDefault="00465022" w:rsidP="00D32390">
                    <w:pPr>
                      <w:jc w:val="right"/>
                      <w:rPr>
                        <w:rFonts w:ascii="DINCond-Regular" w:hAnsi="DINCond-Regular"/>
                        <w:color w:val="C00000"/>
                        <w:sz w:val="22"/>
                        <w:szCs w:val="22"/>
                      </w:rPr>
                    </w:pPr>
                    <w:r w:rsidRPr="00465022">
                      <w:rPr>
                        <w:rFonts w:ascii="Segoe UI" w:hAnsi="Segoe UI" w:cs="Segoe UI"/>
                        <w:color w:val="C00000"/>
                        <w:sz w:val="22"/>
                        <w:szCs w:val="22"/>
                        <w:shd w:val="clear" w:color="auto" w:fill="FFFFFF"/>
                      </w:rPr>
                      <w:t>@socialistavasco</w:t>
                    </w:r>
                  </w:p>
                </w:txbxContent>
              </v:textbox>
            </v:shape>
          </w:pict>
        </mc:Fallback>
      </mc:AlternateContent>
    </w:r>
    <w:r w:rsidR="00E37649" w:rsidRPr="00E37649">
      <w:rPr>
        <w:rFonts w:ascii="DINCond-Medium" w:hAnsi="DINCond-Medium" w:cs="Arial"/>
        <w:noProof/>
        <w:color w:val="E30613"/>
        <w:sz w:val="20"/>
        <w:szCs w:val="20"/>
        <w:lang w:val="es-ES" w:eastAsia="es-ES"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33777FD7" wp14:editId="0A70328D">
              <wp:simplePos x="0" y="0"/>
              <wp:positionH relativeFrom="column">
                <wp:posOffset>-41910</wp:posOffset>
              </wp:positionH>
              <wp:positionV relativeFrom="paragraph">
                <wp:posOffset>-42545</wp:posOffset>
              </wp:positionV>
              <wp:extent cx="2360930" cy="1404620"/>
              <wp:effectExtent l="0" t="0" r="0" b="508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7FA454" w14:textId="77777777" w:rsidR="00E37649" w:rsidRPr="00465022" w:rsidRDefault="00E37649">
                          <w:pPr>
                            <w:rPr>
                              <w:rFonts w:ascii="DINCond-Light" w:hAnsi="DINCond-Light"/>
                              <w:color w:val="FF0000"/>
                              <w:sz w:val="22"/>
                              <w:szCs w:val="22"/>
                            </w:rPr>
                          </w:pPr>
                          <w:r w:rsidRPr="00465022">
                            <w:rPr>
                              <w:rFonts w:ascii="DINCond-Light" w:hAnsi="DINCond-Light"/>
                              <w:color w:val="FF0000"/>
                              <w:sz w:val="22"/>
                              <w:szCs w:val="22"/>
                            </w:rPr>
                            <w:t>www.socialistasvascos.com</w:t>
                          </w:r>
                          <w:r w:rsidRPr="00465022">
                            <w:rPr>
                              <w:rFonts w:ascii="DINCond-Light" w:hAnsi="DINCond-Light"/>
                              <w:color w:val="FF0000"/>
                              <w:sz w:val="22"/>
                              <w:szCs w:val="22"/>
                            </w:rPr>
                            <w:br/>
                            <w:t>Tel.</w:t>
                          </w:r>
                          <w:r w:rsidR="00C3399F" w:rsidRPr="00465022">
                            <w:rPr>
                              <w:rFonts w:ascii="DINCond-Light" w:hAnsi="DINCond-Light"/>
                              <w:color w:val="FF0000"/>
                              <w:sz w:val="22"/>
                              <w:szCs w:val="22"/>
                            </w:rPr>
                            <w:t xml:space="preserve"> 94 424 21 42</w:t>
                          </w:r>
                        </w:p>
                        <w:p w14:paraId="50CFE09D" w14:textId="77777777" w:rsidR="00C3399F" w:rsidRPr="00465022" w:rsidRDefault="00C3399F">
                          <w:pPr>
                            <w:rPr>
                              <w:rFonts w:ascii="DINCond-Light" w:hAnsi="DINCond-Light"/>
                              <w:color w:val="FF0000"/>
                              <w:sz w:val="22"/>
                              <w:szCs w:val="22"/>
                            </w:rPr>
                          </w:pPr>
                          <w:r w:rsidRPr="00465022">
                            <w:rPr>
                              <w:rFonts w:ascii="DINCond-Light" w:hAnsi="DINCond-Light"/>
                              <w:color w:val="FF0000"/>
                              <w:sz w:val="22"/>
                              <w:szCs w:val="22"/>
                            </w:rPr>
                            <w:t>Alda. Rekalde 27 – 4ª</w:t>
                          </w:r>
                        </w:p>
                        <w:p w14:paraId="51E8C66B" w14:textId="77777777" w:rsidR="00C3399F" w:rsidRPr="00465022" w:rsidRDefault="00C3399F">
                          <w:pPr>
                            <w:rPr>
                              <w:rFonts w:ascii="DINCond-Light" w:hAnsi="DINCond-Light"/>
                              <w:color w:val="FF0000"/>
                              <w:sz w:val="22"/>
                              <w:szCs w:val="22"/>
                            </w:rPr>
                          </w:pPr>
                          <w:r w:rsidRPr="00465022">
                            <w:rPr>
                              <w:rFonts w:ascii="DINCond-Light" w:hAnsi="DINCond-Light"/>
                              <w:color w:val="FF0000"/>
                              <w:sz w:val="22"/>
                              <w:szCs w:val="22"/>
                            </w:rPr>
                            <w:t>48009 Bilbao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777FD7" id="Cuadro de texto 2" o:spid="_x0000_s1029" type="#_x0000_t202" style="position:absolute;margin-left:-3.3pt;margin-top:-3.35pt;width:185.9pt;height:110.6pt;z-index:-25165107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" stroked="f">
              <v:textbox style="mso-fit-shape-to-text:t">
                <w:txbxContent>
                  <w:p w14:paraId="197FA454" w14:textId="77777777" w:rsidR="00E37649" w:rsidRPr="00465022" w:rsidRDefault="00E37649">
                    <w:pPr>
                      <w:rPr>
                        <w:rFonts w:ascii="DINCond-Light" w:hAnsi="DINCond-Light"/>
                        <w:color w:val="FF0000"/>
                        <w:sz w:val="22"/>
                        <w:szCs w:val="22"/>
                      </w:rPr>
                    </w:pPr>
                    <w:r w:rsidRPr="00465022">
                      <w:rPr>
                        <w:rFonts w:ascii="DINCond-Light" w:hAnsi="DINCond-Light"/>
                        <w:color w:val="FF0000"/>
                        <w:sz w:val="22"/>
                        <w:szCs w:val="22"/>
                      </w:rPr>
                      <w:t>www.socialistasvascos.com</w:t>
                    </w:r>
                    <w:r w:rsidRPr="00465022">
                      <w:rPr>
                        <w:rFonts w:ascii="DINCond-Light" w:hAnsi="DINCond-Light"/>
                        <w:color w:val="FF0000"/>
                        <w:sz w:val="22"/>
                        <w:szCs w:val="22"/>
                      </w:rPr>
                      <w:br/>
                      <w:t>Tel.</w:t>
                    </w:r>
                    <w:r w:rsidR="00C3399F" w:rsidRPr="00465022">
                      <w:rPr>
                        <w:rFonts w:ascii="DINCond-Light" w:hAnsi="DINCond-Light"/>
                        <w:color w:val="FF0000"/>
                        <w:sz w:val="22"/>
                        <w:szCs w:val="22"/>
                      </w:rPr>
                      <w:t xml:space="preserve"> 94 424 21 42</w:t>
                    </w:r>
                  </w:p>
                  <w:p w14:paraId="50CFE09D" w14:textId="77777777" w:rsidR="00C3399F" w:rsidRPr="00465022" w:rsidRDefault="00C3399F">
                    <w:pPr>
                      <w:rPr>
                        <w:rFonts w:ascii="DINCond-Light" w:hAnsi="DINCond-Light"/>
                        <w:color w:val="FF0000"/>
                        <w:sz w:val="22"/>
                        <w:szCs w:val="22"/>
                      </w:rPr>
                    </w:pPr>
                    <w:r w:rsidRPr="00465022">
                      <w:rPr>
                        <w:rFonts w:ascii="DINCond-Light" w:hAnsi="DINCond-Light"/>
                        <w:color w:val="FF0000"/>
                        <w:sz w:val="22"/>
                        <w:szCs w:val="22"/>
                      </w:rPr>
                      <w:t>Alda. Rekalde 27 – 4ª</w:t>
                    </w:r>
                  </w:p>
                  <w:p w14:paraId="51E8C66B" w14:textId="77777777" w:rsidR="00C3399F" w:rsidRPr="00465022" w:rsidRDefault="00C3399F">
                    <w:pPr>
                      <w:rPr>
                        <w:rFonts w:ascii="DINCond-Light" w:hAnsi="DINCond-Light"/>
                        <w:color w:val="FF0000"/>
                        <w:sz w:val="22"/>
                        <w:szCs w:val="22"/>
                      </w:rPr>
                    </w:pPr>
                    <w:r w:rsidRPr="00465022">
                      <w:rPr>
                        <w:rFonts w:ascii="DINCond-Light" w:hAnsi="DINCond-Light"/>
                        <w:color w:val="FF0000"/>
                        <w:sz w:val="22"/>
                        <w:szCs w:val="22"/>
                      </w:rPr>
                      <w:t>48009 Bilbao</w:t>
                    </w:r>
                  </w:p>
                </w:txbxContent>
              </v:textbox>
            </v:shape>
          </w:pict>
        </mc:Fallback>
      </mc:AlternateContent>
    </w:r>
    <w:r w:rsidR="00E37649" w:rsidRPr="00D129FE">
      <w:rPr>
        <w:noProof/>
        <w:sz w:val="20"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4FFDBA" wp14:editId="50C58C61">
              <wp:simplePos x="0" y="0"/>
              <wp:positionH relativeFrom="column">
                <wp:posOffset>-41910</wp:posOffset>
              </wp:positionH>
              <wp:positionV relativeFrom="paragraph">
                <wp:posOffset>34925</wp:posOffset>
              </wp:positionV>
              <wp:extent cx="0" cy="574158"/>
              <wp:effectExtent l="12700" t="0" r="12700" b="2286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4158"/>
                      </a:xfrm>
                      <a:prstGeom prst="line">
                        <a:avLst/>
                      </a:prstGeom>
                      <a:ln w="22225">
                        <a:solidFill>
                          <a:srgbClr val="E30613"/>
                        </a:solidFill>
                      </a:ln>
                      <a:effectLst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14DBF1" id="Conector recto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3pt,2.75pt" to="-3.3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" strokecolor="#e30613" strokeweight="1.75pt">
              <v:stroke joinstyle="miter"/>
            </v:line>
          </w:pict>
        </mc:Fallback>
      </mc:AlternateContent>
    </w:r>
    <w:r w:rsidR="00D32390">
      <w:rPr>
        <w:noProof/>
        <w:sz w:val="20"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5A74DD7" wp14:editId="3E61FA76">
              <wp:simplePos x="0" y="0"/>
              <wp:positionH relativeFrom="column">
                <wp:posOffset>4725035</wp:posOffset>
              </wp:positionH>
              <wp:positionV relativeFrom="paragraph">
                <wp:posOffset>155778</wp:posOffset>
              </wp:positionV>
              <wp:extent cx="1222375" cy="371475"/>
              <wp:effectExtent l="0" t="0" r="0" b="0"/>
              <wp:wrapNone/>
              <wp:docPr id="19" name="Cuadro de text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2375" cy="3714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73F8A9" w14:textId="77777777" w:rsidR="00D32390" w:rsidRDefault="00D32390" w:rsidP="00D32390">
                          <w:r>
                            <w:rPr>
                              <w:rFonts w:ascii="DINCond-Medium" w:hAnsi="DINCond-Medium" w:cs="Arial"/>
                              <w:noProof/>
                              <w:color w:val="E30613"/>
                              <w:sz w:val="20"/>
                              <w:szCs w:val="20"/>
                              <w:lang w:val="es-ES" w:eastAsia="es-ES"/>
                            </w:rPr>
                            <w:drawing>
                              <wp:inline distT="0" distB="0" distL="0" distR="0" wp14:anchorId="054A5B76" wp14:editId="10A3698E">
                                <wp:extent cx="165735" cy="165735"/>
                                <wp:effectExtent l="0" t="0" r="0" b="0"/>
                                <wp:docPr id="28" name="Imagen 28">
                                  <a:hlinkClick xmlns:a="http://schemas.openxmlformats.org/drawingml/2006/main" r:id="rId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Imagen 9">
                                          <a:hlinkClick r:id="rId1"/>
                                        </pic:cNvPr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3077" cy="17307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DINCond-Medium" w:hAnsi="DINCond-Medium" w:cs="Arial"/>
                              <w:color w:val="E30613"/>
                              <w:sz w:val="20"/>
                              <w:szCs w:val="20"/>
                            </w:rPr>
                            <w:t xml:space="preserve">  </w:t>
                          </w:r>
                          <w:r>
                            <w:rPr>
                              <w:rFonts w:ascii="DINCond-Medium" w:hAnsi="DINCond-Medium" w:cs="Arial"/>
                              <w:noProof/>
                              <w:color w:val="E30613"/>
                              <w:sz w:val="20"/>
                              <w:szCs w:val="20"/>
                              <w:lang w:val="es-ES" w:eastAsia="es-ES"/>
                            </w:rPr>
                            <w:drawing>
                              <wp:inline distT="0" distB="0" distL="0" distR="0" wp14:anchorId="68151C17" wp14:editId="0CE37E58">
                                <wp:extent cx="168812" cy="168812"/>
                                <wp:effectExtent l="0" t="0" r="0" b="0"/>
                                <wp:docPr id="29" name="Imagen 29">
                                  <a:hlinkClick xmlns:a="http://schemas.openxmlformats.org/drawingml/2006/main" r:id="rId3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magen 6">
                                          <a:hlinkClick r:id="rId3"/>
                                        </pic:cNvPr>
                                        <pic:cNvPicPr/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1161" cy="17116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DINCond-Medium" w:hAnsi="DINCond-Medium" w:cs="Arial"/>
                              <w:color w:val="E30613"/>
                              <w:sz w:val="20"/>
                              <w:szCs w:val="20"/>
                            </w:rPr>
                            <w:t xml:space="preserve">  </w:t>
                          </w:r>
                          <w:r>
                            <w:rPr>
                              <w:rFonts w:ascii="DINCond-Medium" w:hAnsi="DINCond-Medium" w:cs="Arial"/>
                              <w:noProof/>
                              <w:color w:val="E30613"/>
                              <w:sz w:val="20"/>
                              <w:szCs w:val="20"/>
                              <w:lang w:val="es-ES" w:eastAsia="es-ES"/>
                            </w:rPr>
                            <w:drawing>
                              <wp:inline distT="0" distB="0" distL="0" distR="0" wp14:anchorId="0E729D3C" wp14:editId="5E06C12A">
                                <wp:extent cx="168665" cy="168665"/>
                                <wp:effectExtent l="0" t="0" r="0" b="0"/>
                                <wp:docPr id="30" name="Imagen 30">
                                  <a:hlinkClick xmlns:a="http://schemas.openxmlformats.org/drawingml/2006/main" r:id="rId5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Imagen 10">
                                          <a:hlinkClick r:id="rId5"/>
                                        </pic:cNvPr>
                                        <pic:cNvPicPr/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5672" cy="1756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A74DD7" id="Cuadro de texto 19" o:spid="_x0000_s1030" type="#_x0000_t202" style="position:absolute;margin-left:372.05pt;margin-top:12.25pt;width:96.25pt;height:29.2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" filled="f" stroked="f" strokeweight=".5pt">
              <v:textbox>
                <w:txbxContent>
                  <w:p w14:paraId="2373F8A9" w14:textId="77777777" w:rsidR="00D32390" w:rsidRDefault="00D32390" w:rsidP="00D32390">
                    <w:r>
                      <w:rPr>
                        <w:rFonts w:ascii="DINCond-Medium" w:hAnsi="DINCond-Medium" w:cs="Arial"/>
                        <w:noProof/>
                        <w:color w:val="E30613"/>
                        <w:sz w:val="20"/>
                        <w:szCs w:val="20"/>
                        <w:lang w:val="es-ES" w:eastAsia="es-ES"/>
                      </w:rPr>
                      <w:drawing>
                        <wp:inline distT="0" distB="0" distL="0" distR="0" wp14:anchorId="054A5B76" wp14:editId="10A3698E">
                          <wp:extent cx="165735" cy="165735"/>
                          <wp:effectExtent l="0" t="0" r="0" b="0"/>
                          <wp:docPr id="28" name="Imagen 28">
                            <a:hlinkClick xmlns:a="http://schemas.openxmlformats.org/drawingml/2006/main" r:id="rId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Imagen 9">
                                    <a:hlinkClick r:id="rId1"/>
                                  </pic:cNvPr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3077" cy="17307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DINCond-Medium" w:hAnsi="DINCond-Medium" w:cs="Arial"/>
                        <w:color w:val="E30613"/>
                        <w:sz w:val="20"/>
                        <w:szCs w:val="20"/>
                      </w:rPr>
                      <w:t xml:space="preserve">  </w:t>
                    </w:r>
                    <w:r>
                      <w:rPr>
                        <w:rFonts w:ascii="DINCond-Medium" w:hAnsi="DINCond-Medium" w:cs="Arial"/>
                        <w:noProof/>
                        <w:color w:val="E30613"/>
                        <w:sz w:val="20"/>
                        <w:szCs w:val="20"/>
                        <w:lang w:val="es-ES" w:eastAsia="es-ES"/>
                      </w:rPr>
                      <w:drawing>
                        <wp:inline distT="0" distB="0" distL="0" distR="0" wp14:anchorId="68151C17" wp14:editId="0CE37E58">
                          <wp:extent cx="168812" cy="168812"/>
                          <wp:effectExtent l="0" t="0" r="0" b="0"/>
                          <wp:docPr id="29" name="Imagen 29">
                            <a:hlinkClick xmlns:a="http://schemas.openxmlformats.org/drawingml/2006/main" r:id="rId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n 6">
                                    <a:hlinkClick r:id="rId3"/>
                                  </pic:cNvPr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1161" cy="17116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DINCond-Medium" w:hAnsi="DINCond-Medium" w:cs="Arial"/>
                        <w:color w:val="E30613"/>
                        <w:sz w:val="20"/>
                        <w:szCs w:val="20"/>
                      </w:rPr>
                      <w:t xml:space="preserve">  </w:t>
                    </w:r>
                    <w:r>
                      <w:rPr>
                        <w:rFonts w:ascii="DINCond-Medium" w:hAnsi="DINCond-Medium" w:cs="Arial"/>
                        <w:noProof/>
                        <w:color w:val="E30613"/>
                        <w:sz w:val="20"/>
                        <w:szCs w:val="20"/>
                        <w:lang w:val="es-ES" w:eastAsia="es-ES"/>
                      </w:rPr>
                      <w:drawing>
                        <wp:inline distT="0" distB="0" distL="0" distR="0" wp14:anchorId="0E729D3C" wp14:editId="5E06C12A">
                          <wp:extent cx="168665" cy="168665"/>
                          <wp:effectExtent l="0" t="0" r="0" b="0"/>
                          <wp:docPr id="30" name="Imagen 30">
                            <a:hlinkClick xmlns:a="http://schemas.openxmlformats.org/drawingml/2006/main" r:id="rId5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Imagen 10">
                                    <a:hlinkClick r:id="rId5"/>
                                  </pic:cNvPr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5672" cy="1756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32390" w:rsidRPr="00D129FE">
      <w:rPr>
        <w:noProof/>
        <w:sz w:val="20"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4FD25409" wp14:editId="52EECEEF">
              <wp:simplePos x="0" y="0"/>
              <wp:positionH relativeFrom="column">
                <wp:posOffset>4734826</wp:posOffset>
              </wp:positionH>
              <wp:positionV relativeFrom="paragraph">
                <wp:posOffset>65080</wp:posOffset>
              </wp:positionV>
              <wp:extent cx="0" cy="574158"/>
              <wp:effectExtent l="12700" t="0" r="12700" b="2286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4158"/>
                      </a:xfrm>
                      <a:prstGeom prst="line">
                        <a:avLst/>
                      </a:prstGeom>
                      <a:ln w="22225">
                        <a:solidFill>
                          <a:srgbClr val="E30613"/>
                        </a:solidFill>
                      </a:ln>
                      <a:effectLst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DEF41" id="Conector recto 4" o:spid="_x0000_s1026" style="position:absolute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2.8pt,5.1pt" to="372.8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" strokecolor="#e30613" strokeweight="1.7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2C068" w14:textId="77777777" w:rsidR="00B42867" w:rsidRDefault="00B42867" w:rsidP="00971168">
      <w:r>
        <w:separator/>
      </w:r>
    </w:p>
  </w:footnote>
  <w:footnote w:type="continuationSeparator" w:id="0">
    <w:p w14:paraId="7D32DEA7" w14:textId="77777777" w:rsidR="00B42867" w:rsidRDefault="00B42867" w:rsidP="00971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2B2FA" w14:textId="77777777" w:rsidR="00971168" w:rsidRDefault="00465022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76672" behindDoc="0" locked="0" layoutInCell="1" allowOverlap="1" wp14:anchorId="43DAB083" wp14:editId="37B27911">
          <wp:simplePos x="0" y="0"/>
          <wp:positionH relativeFrom="column">
            <wp:posOffset>-3810</wp:posOffset>
          </wp:positionH>
          <wp:positionV relativeFrom="paragraph">
            <wp:posOffset>-166539</wp:posOffset>
          </wp:positionV>
          <wp:extent cx="1330960" cy="652950"/>
          <wp:effectExtent l="0" t="0" r="254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uskadi_horizontal-relleno-roj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808" cy="653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6066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4DB5518" wp14:editId="7D5C6457">
              <wp:simplePos x="0" y="0"/>
              <wp:positionH relativeFrom="column">
                <wp:posOffset>-137160</wp:posOffset>
              </wp:positionH>
              <wp:positionV relativeFrom="paragraph">
                <wp:posOffset>-192405</wp:posOffset>
              </wp:positionV>
              <wp:extent cx="1464310" cy="786765"/>
              <wp:effectExtent l="0" t="0" r="254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4310" cy="7867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E8595B8" w14:textId="77777777" w:rsidR="00A761AD" w:rsidRDefault="00A761A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DB551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10.8pt;margin-top:-15.15pt;width:115.3pt;height:61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" fillcolor="white [3201]" stroked="f" strokeweight=".5pt">
              <v:textbox>
                <w:txbxContent>
                  <w:p w14:paraId="2E8595B8" w14:textId="77777777" w:rsidR="00A761AD" w:rsidRDefault="00A761AD"/>
                </w:txbxContent>
              </v:textbox>
            </v:shape>
          </w:pict>
        </mc:Fallback>
      </mc:AlternateContent>
    </w:r>
    <w:r w:rsidR="008F1D58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C8249A7" wp14:editId="0D5062D0">
              <wp:simplePos x="0" y="0"/>
              <wp:positionH relativeFrom="column">
                <wp:posOffset>2641260</wp:posOffset>
              </wp:positionH>
              <wp:positionV relativeFrom="paragraph">
                <wp:posOffset>-194399</wp:posOffset>
              </wp:positionV>
              <wp:extent cx="2886710" cy="676261"/>
              <wp:effectExtent l="0" t="0" r="0" b="0"/>
              <wp:wrapNone/>
              <wp:docPr id="12" name="Cuadro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6710" cy="67626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C44FA0" w14:textId="130C01E2" w:rsidR="00A761AD" w:rsidRDefault="00C21D3E" w:rsidP="00A761AD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B0EC8E" wp14:editId="746FD8ED">
                                <wp:extent cx="1251585" cy="577850"/>
                                <wp:effectExtent l="0" t="0" r="5715" b="0"/>
                                <wp:docPr id="3" name="Imagen 3" descr="Un dibujo con letras&#10;&#10;Descripción generada automáticamente con confianza media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n 3" descr="Un dibujo con letras&#10;&#10;Descripción generada automáticamente con confianza media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51585" cy="5778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8249A7" id="Cuadro de texto 12" o:spid="_x0000_s1027" type="#_x0000_t202" style="position:absolute;margin-left:207.95pt;margin-top:-15.3pt;width:227.3pt;height: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" filled="f" stroked="f" strokeweight=".5pt">
              <v:textbox>
                <w:txbxContent>
                  <w:p w14:paraId="48C44FA0" w14:textId="130C01E2" w:rsidR="00A761AD" w:rsidRDefault="00C21D3E" w:rsidP="00A761AD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EB0EC8E" wp14:editId="746FD8ED">
                          <wp:extent cx="1251585" cy="577850"/>
                          <wp:effectExtent l="0" t="0" r="5715" b="0"/>
                          <wp:docPr id="3" name="Imagen 3" descr="Un dibujo con letras&#10;&#10;Descripción generada automáticamente con confianza media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agen 3" descr="Un dibujo con letras&#10;&#10;Descripción generada automáticamente con confianza media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51585" cy="5778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D3E"/>
    <w:rsid w:val="0001367D"/>
    <w:rsid w:val="000874AD"/>
    <w:rsid w:val="00144B1F"/>
    <w:rsid w:val="00147AE0"/>
    <w:rsid w:val="0022608A"/>
    <w:rsid w:val="00407D04"/>
    <w:rsid w:val="004501B8"/>
    <w:rsid w:val="00465022"/>
    <w:rsid w:val="004A2CD5"/>
    <w:rsid w:val="004D0ED8"/>
    <w:rsid w:val="005575C1"/>
    <w:rsid w:val="0063058E"/>
    <w:rsid w:val="00662DD9"/>
    <w:rsid w:val="00716319"/>
    <w:rsid w:val="007432DC"/>
    <w:rsid w:val="007448BE"/>
    <w:rsid w:val="00781580"/>
    <w:rsid w:val="0080714A"/>
    <w:rsid w:val="008A0FF8"/>
    <w:rsid w:val="008B1F7C"/>
    <w:rsid w:val="008C03C6"/>
    <w:rsid w:val="008F1D58"/>
    <w:rsid w:val="00942318"/>
    <w:rsid w:val="00966C63"/>
    <w:rsid w:val="00971168"/>
    <w:rsid w:val="009B7AFB"/>
    <w:rsid w:val="00A04FDA"/>
    <w:rsid w:val="00A4673E"/>
    <w:rsid w:val="00A56A6E"/>
    <w:rsid w:val="00A761AD"/>
    <w:rsid w:val="00AF3320"/>
    <w:rsid w:val="00B22694"/>
    <w:rsid w:val="00B2483B"/>
    <w:rsid w:val="00B42867"/>
    <w:rsid w:val="00B703F3"/>
    <w:rsid w:val="00BF057E"/>
    <w:rsid w:val="00C07A50"/>
    <w:rsid w:val="00C21D3E"/>
    <w:rsid w:val="00C3399F"/>
    <w:rsid w:val="00C42022"/>
    <w:rsid w:val="00CD6066"/>
    <w:rsid w:val="00CD6E68"/>
    <w:rsid w:val="00D129FE"/>
    <w:rsid w:val="00D32390"/>
    <w:rsid w:val="00D7139A"/>
    <w:rsid w:val="00E17F61"/>
    <w:rsid w:val="00E3398F"/>
    <w:rsid w:val="00E37649"/>
    <w:rsid w:val="00E449B4"/>
    <w:rsid w:val="00E56450"/>
    <w:rsid w:val="00EC63CF"/>
    <w:rsid w:val="00F24E23"/>
    <w:rsid w:val="00F42E5A"/>
    <w:rsid w:val="00F471A4"/>
    <w:rsid w:val="00F87728"/>
    <w:rsid w:val="00FD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2A89C7"/>
  <w15:docId w15:val="{82C22F22-DA1E-40A1-AAFF-B4A60004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608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9711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71168"/>
  </w:style>
  <w:style w:type="paragraph" w:styleId="Piedepgina">
    <w:name w:val="footer"/>
    <w:basedOn w:val="Normal"/>
    <w:link w:val="PiedepginaCar"/>
    <w:uiPriority w:val="99"/>
    <w:unhideWhenUsed/>
    <w:rsid w:val="009711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1168"/>
  </w:style>
  <w:style w:type="character" w:styleId="Hipervnculo">
    <w:name w:val="Hyperlink"/>
    <w:basedOn w:val="Fuentedeprrafopredeter"/>
    <w:uiPriority w:val="99"/>
    <w:unhideWhenUsed/>
    <w:rsid w:val="00D129FE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rsid w:val="00D129F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129FE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C42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136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367D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449B4"/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psoe" TargetMode="External"/><Relationship Id="rId2" Type="http://schemas.openxmlformats.org/officeDocument/2006/relationships/image" Target="media/image3.emf"/><Relationship Id="rId1" Type="http://schemas.openxmlformats.org/officeDocument/2006/relationships/hyperlink" Target="https://www.instagram.com/psoe" TargetMode="External"/><Relationship Id="rId6" Type="http://schemas.openxmlformats.org/officeDocument/2006/relationships/image" Target="media/image5.emf"/><Relationship Id="rId5" Type="http://schemas.openxmlformats.org/officeDocument/2006/relationships/hyperlink" Target="https://www.twitter.com/psoe" TargetMode="External"/><Relationship Id="rId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ana.Pe&#241;a\Desktop\Borradores\Sozialistak%20-%20Plantilla%20Wor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2A530-D977-4563-9EB6-9DDCBADBA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Sozialistak - Plantilla Word</Template>
  <TotalTime>1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Peña</dc:creator>
  <cp:keywords/>
  <dc:description/>
  <cp:lastModifiedBy>Rosana Peña</cp:lastModifiedBy>
  <cp:revision>2</cp:revision>
  <dcterms:created xsi:type="dcterms:W3CDTF">2021-09-08T07:17:00Z</dcterms:created>
  <dcterms:modified xsi:type="dcterms:W3CDTF">2021-09-08T07:17:00Z</dcterms:modified>
  <cp:category/>
</cp:coreProperties>
</file>