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15F92" w14:textId="674B7006" w:rsidR="00A9385B" w:rsidRPr="00E645E5" w:rsidRDefault="00E645E5" w:rsidP="00E645E5">
      <w:pPr>
        <w:spacing w:line="276" w:lineRule="auto"/>
        <w:jc w:val="both"/>
        <w:rPr>
          <w:rFonts w:ascii="Tahoma" w:hAnsi="Tahoma" w:cs="Tahoma"/>
          <w:b/>
          <w:sz w:val="32"/>
          <w:szCs w:val="32"/>
          <w:lang w:val="eu-ES"/>
        </w:rPr>
      </w:pPr>
      <w:r>
        <w:rPr>
          <w:rFonts w:ascii="Tahoma" w:hAnsi="Tahoma" w:cs="Tahoma"/>
          <w:b/>
          <w:sz w:val="32"/>
          <w:szCs w:val="32"/>
          <w:lang w:val="eu-ES"/>
        </w:rPr>
        <w:t>Intervención de la Secretaria General del PSE-EE, Idoia, ante el Comité Nacional</w:t>
      </w:r>
    </w:p>
    <w:p w14:paraId="4640AF7B" w14:textId="77777777" w:rsidR="00A9385B" w:rsidRPr="00E645E5" w:rsidRDefault="00A9385B" w:rsidP="00A9385B">
      <w:pPr>
        <w:jc w:val="both"/>
        <w:rPr>
          <w:rFonts w:ascii="Tahoma" w:hAnsi="Tahoma" w:cs="Tahoma"/>
          <w:lang w:val="eu-ES"/>
        </w:rPr>
      </w:pPr>
    </w:p>
    <w:p w14:paraId="3A98EEEE" w14:textId="54157DA8" w:rsidR="00A9385B" w:rsidRPr="00E645E5" w:rsidRDefault="00E645E5" w:rsidP="00E645E5">
      <w:pPr>
        <w:jc w:val="right"/>
        <w:rPr>
          <w:rFonts w:ascii="Tahoma" w:hAnsi="Tahoma" w:cs="Tahoma"/>
          <w:b/>
          <w:lang w:val="eu-ES"/>
        </w:rPr>
      </w:pPr>
      <w:r w:rsidRPr="00E645E5">
        <w:rPr>
          <w:rFonts w:ascii="Tahoma" w:hAnsi="Tahoma" w:cs="Tahoma"/>
          <w:b/>
          <w:lang w:val="eu-ES"/>
        </w:rPr>
        <w:t>Bilbao, 5 de octubre de 2016</w:t>
      </w:r>
    </w:p>
    <w:p w14:paraId="578269F3" w14:textId="77777777" w:rsidR="00E645E5" w:rsidRDefault="00840763" w:rsidP="00840763">
      <w:pPr>
        <w:jc w:val="both"/>
        <w:rPr>
          <w:rFonts w:ascii="Tahoma" w:hAnsi="Tahoma" w:cs="Tahoma"/>
          <w:lang w:val="eu-ES"/>
        </w:rPr>
      </w:pPr>
      <w:r w:rsidRPr="00E645E5">
        <w:rPr>
          <w:rFonts w:ascii="Tahoma" w:hAnsi="Tahoma" w:cs="Tahoma"/>
          <w:lang w:val="eu-ES"/>
        </w:rPr>
        <w:t xml:space="preserve">                                                                                                                                                                                                                                                                                       </w:t>
      </w:r>
    </w:p>
    <w:p w14:paraId="227C589A" w14:textId="77777777" w:rsidR="00E645E5" w:rsidRDefault="00E645E5" w:rsidP="00840763">
      <w:pPr>
        <w:jc w:val="both"/>
        <w:rPr>
          <w:rFonts w:ascii="Tahoma" w:hAnsi="Tahoma" w:cs="Tahoma"/>
          <w:lang w:val="eu-ES"/>
        </w:rPr>
      </w:pPr>
    </w:p>
    <w:p w14:paraId="3D9420FE" w14:textId="412779E7" w:rsidR="00840763" w:rsidRPr="00E645E5" w:rsidRDefault="00840763" w:rsidP="00840763">
      <w:pPr>
        <w:jc w:val="both"/>
        <w:rPr>
          <w:rFonts w:ascii="Tahoma" w:hAnsi="Tahoma" w:cs="Tahoma"/>
          <w:lang w:val="eu-ES"/>
        </w:rPr>
      </w:pPr>
      <w:r w:rsidRPr="00E645E5">
        <w:rPr>
          <w:rFonts w:ascii="Tahoma" w:hAnsi="Tahoma" w:cs="Tahoma"/>
          <w:lang w:val="eu-ES"/>
        </w:rPr>
        <w:t xml:space="preserve">Arratsaldeon guztioi. </w:t>
      </w:r>
    </w:p>
    <w:p w14:paraId="76C27E32" w14:textId="77777777" w:rsidR="00840763" w:rsidRPr="00E645E5" w:rsidRDefault="00840763" w:rsidP="00840763">
      <w:pPr>
        <w:jc w:val="both"/>
        <w:rPr>
          <w:rFonts w:ascii="Tahoma" w:hAnsi="Tahoma" w:cs="Tahoma"/>
        </w:rPr>
      </w:pPr>
    </w:p>
    <w:p w14:paraId="1E7040C6" w14:textId="77777777" w:rsidR="00840763" w:rsidRPr="00E645E5" w:rsidRDefault="00840763" w:rsidP="00840763">
      <w:pPr>
        <w:jc w:val="both"/>
        <w:rPr>
          <w:rFonts w:ascii="Tahoma" w:hAnsi="Tahoma" w:cs="Tahoma"/>
        </w:rPr>
      </w:pPr>
      <w:r w:rsidRPr="00E645E5">
        <w:rPr>
          <w:rFonts w:ascii="Tahoma" w:hAnsi="Tahoma" w:cs="Tahoma"/>
        </w:rPr>
        <w:t>Buenas tardes compañeros y compañeras.</w:t>
      </w:r>
    </w:p>
    <w:p w14:paraId="5371A21A" w14:textId="77777777" w:rsidR="00840763" w:rsidRPr="00E645E5" w:rsidRDefault="00840763" w:rsidP="00840763">
      <w:pPr>
        <w:jc w:val="both"/>
        <w:rPr>
          <w:rFonts w:ascii="Tahoma" w:hAnsi="Tahoma" w:cs="Tahoma"/>
        </w:rPr>
      </w:pPr>
    </w:p>
    <w:p w14:paraId="4964A5CC" w14:textId="77777777" w:rsidR="00840763" w:rsidRPr="00E645E5" w:rsidRDefault="00840763" w:rsidP="00840763">
      <w:pPr>
        <w:jc w:val="both"/>
        <w:rPr>
          <w:rFonts w:ascii="Tahoma" w:hAnsi="Tahoma" w:cs="Tahoma"/>
        </w:rPr>
      </w:pPr>
      <w:r w:rsidRPr="00E645E5">
        <w:rPr>
          <w:rFonts w:ascii="Tahoma" w:hAnsi="Tahoma" w:cs="Tahoma"/>
        </w:rPr>
        <w:t>Celebramos este Comité Nacional en un momento trascendental. Uno de los más delicados de cuantos ha vivido el Partido Socialista en los últimos años. Y, sin duda, el más difícil desde que soy vuestra Secretaria General.</w:t>
      </w:r>
    </w:p>
    <w:p w14:paraId="35396198" w14:textId="77777777" w:rsidR="00840763" w:rsidRPr="00E645E5" w:rsidRDefault="00840763" w:rsidP="00840763">
      <w:pPr>
        <w:jc w:val="both"/>
        <w:rPr>
          <w:rFonts w:ascii="Tahoma" w:hAnsi="Tahoma" w:cs="Tahoma"/>
        </w:rPr>
      </w:pPr>
    </w:p>
    <w:p w14:paraId="7561DFEE" w14:textId="77777777" w:rsidR="00840763" w:rsidRPr="00E645E5" w:rsidRDefault="00840763" w:rsidP="00840763">
      <w:pPr>
        <w:jc w:val="both"/>
        <w:rPr>
          <w:rFonts w:ascii="Tahoma" w:hAnsi="Tahoma" w:cs="Tahoma"/>
          <w:color w:val="FF0000"/>
        </w:rPr>
      </w:pPr>
      <w:r w:rsidRPr="00E645E5">
        <w:rPr>
          <w:rFonts w:ascii="Tahoma" w:hAnsi="Tahoma" w:cs="Tahoma"/>
        </w:rPr>
        <w:t>Hemos vivido unos días complicados. La crisis abierta en el PSOE en la última semana, con la dimisión del Secretario General y su Ejecutiva y el nombramiento de una gestora, nos ha dejado a todos una sensación amarga.</w:t>
      </w:r>
    </w:p>
    <w:p w14:paraId="46D893E3" w14:textId="77777777" w:rsidR="00840763" w:rsidRPr="00E645E5" w:rsidRDefault="00840763" w:rsidP="00840763">
      <w:pPr>
        <w:jc w:val="both"/>
        <w:rPr>
          <w:rFonts w:ascii="Tahoma" w:hAnsi="Tahoma" w:cs="Tahoma"/>
        </w:rPr>
      </w:pPr>
    </w:p>
    <w:p w14:paraId="7DAE50FD" w14:textId="77777777" w:rsidR="00840763" w:rsidRPr="00E645E5" w:rsidRDefault="00840763" w:rsidP="00840763">
      <w:pPr>
        <w:jc w:val="both"/>
        <w:rPr>
          <w:rFonts w:ascii="Tahoma" w:hAnsi="Tahoma" w:cs="Tahoma"/>
        </w:rPr>
      </w:pPr>
      <w:r w:rsidRPr="00E645E5">
        <w:rPr>
          <w:rFonts w:ascii="Tahoma" w:hAnsi="Tahoma" w:cs="Tahoma"/>
        </w:rPr>
        <w:t>Más adelante me referiré a ello.</w:t>
      </w:r>
    </w:p>
    <w:p w14:paraId="2365FED6" w14:textId="77777777" w:rsidR="00840763" w:rsidRPr="00E645E5" w:rsidRDefault="00840763" w:rsidP="00840763">
      <w:pPr>
        <w:jc w:val="both"/>
        <w:rPr>
          <w:rFonts w:ascii="Tahoma" w:hAnsi="Tahoma" w:cs="Tahoma"/>
        </w:rPr>
      </w:pPr>
    </w:p>
    <w:p w14:paraId="1AEE1436" w14:textId="77777777" w:rsidR="00840763" w:rsidRPr="00E645E5" w:rsidRDefault="00840763" w:rsidP="00840763">
      <w:pPr>
        <w:jc w:val="both"/>
        <w:rPr>
          <w:rFonts w:ascii="Tahoma" w:hAnsi="Tahoma" w:cs="Tahoma"/>
        </w:rPr>
      </w:pPr>
      <w:r w:rsidRPr="00E645E5">
        <w:rPr>
          <w:rFonts w:ascii="Tahoma" w:hAnsi="Tahoma" w:cs="Tahoma"/>
        </w:rPr>
        <w:t xml:space="preserve">Pero este Comité Nacional ha sido convocado para analizar los resultados de las </w:t>
      </w:r>
      <w:r w:rsidRPr="00E645E5">
        <w:rPr>
          <w:rFonts w:ascii="Tahoma" w:hAnsi="Tahoma" w:cs="Tahoma"/>
          <w:b/>
        </w:rPr>
        <w:t>elecciones autonómicas</w:t>
      </w:r>
      <w:r w:rsidRPr="00E645E5">
        <w:rPr>
          <w:rFonts w:ascii="Tahoma" w:hAnsi="Tahoma" w:cs="Tahoma"/>
        </w:rPr>
        <w:t xml:space="preserve"> del pasado 25 de septiembre. </w:t>
      </w:r>
    </w:p>
    <w:p w14:paraId="3A8A257F" w14:textId="77777777" w:rsidR="00840763" w:rsidRPr="00E645E5" w:rsidRDefault="00840763" w:rsidP="00840763">
      <w:pPr>
        <w:jc w:val="both"/>
        <w:rPr>
          <w:rFonts w:ascii="Tahoma" w:hAnsi="Tahoma" w:cs="Tahoma"/>
        </w:rPr>
      </w:pPr>
    </w:p>
    <w:p w14:paraId="60CD56B8" w14:textId="77777777" w:rsidR="00840763" w:rsidRPr="00E645E5" w:rsidRDefault="00840763" w:rsidP="00840763">
      <w:pPr>
        <w:jc w:val="both"/>
        <w:rPr>
          <w:rFonts w:ascii="Tahoma" w:hAnsi="Tahoma" w:cs="Tahoma"/>
        </w:rPr>
      </w:pPr>
      <w:r w:rsidRPr="00E645E5">
        <w:rPr>
          <w:rFonts w:ascii="Tahoma" w:hAnsi="Tahoma" w:cs="Tahoma"/>
        </w:rPr>
        <w:t>Y aunque el ruido posterior ha sido elevado, no podemos olvidar la cita que ha recompuesto el mapa político en Euskadi y el papel que los Socialistas Vascos estamos llamados a jugar en él.</w:t>
      </w:r>
    </w:p>
    <w:p w14:paraId="4084CC07" w14:textId="77777777" w:rsidR="00840763" w:rsidRPr="00E645E5" w:rsidRDefault="00840763" w:rsidP="00840763">
      <w:pPr>
        <w:jc w:val="both"/>
        <w:rPr>
          <w:rFonts w:ascii="Tahoma" w:hAnsi="Tahoma" w:cs="Tahoma"/>
        </w:rPr>
      </w:pPr>
    </w:p>
    <w:p w14:paraId="4193F3B2" w14:textId="77777777" w:rsidR="00840763" w:rsidRPr="00E645E5" w:rsidRDefault="00840763" w:rsidP="00840763">
      <w:pPr>
        <w:jc w:val="both"/>
        <w:rPr>
          <w:rFonts w:ascii="Tahoma" w:hAnsi="Tahoma" w:cs="Tahoma"/>
        </w:rPr>
      </w:pPr>
      <w:r w:rsidRPr="00E645E5">
        <w:rPr>
          <w:rFonts w:ascii="Tahoma" w:hAnsi="Tahoma" w:cs="Tahoma"/>
        </w:rPr>
        <w:t>Lo dije en la misma noche electoral y lo repito aquí: los 126.000 votos y los nueve parlamentarios obtenidos en las elecciones son un resultado que está muy por debajo de lo que esperábamos.</w:t>
      </w:r>
    </w:p>
    <w:p w14:paraId="63F8D49F" w14:textId="77777777" w:rsidR="00840763" w:rsidRPr="00E645E5" w:rsidRDefault="00840763" w:rsidP="00840763">
      <w:pPr>
        <w:jc w:val="both"/>
        <w:rPr>
          <w:rFonts w:ascii="Tahoma" w:hAnsi="Tahoma" w:cs="Tahoma"/>
        </w:rPr>
      </w:pPr>
    </w:p>
    <w:p w14:paraId="5C01B33F" w14:textId="77777777" w:rsidR="00840763" w:rsidRPr="00E645E5" w:rsidRDefault="00840763" w:rsidP="00840763">
      <w:pPr>
        <w:jc w:val="both"/>
        <w:rPr>
          <w:rFonts w:ascii="Tahoma" w:hAnsi="Tahoma" w:cs="Tahoma"/>
        </w:rPr>
      </w:pPr>
      <w:r w:rsidRPr="00E645E5">
        <w:rPr>
          <w:rFonts w:ascii="Tahoma" w:hAnsi="Tahoma" w:cs="Tahoma"/>
        </w:rPr>
        <w:t>Un resultado que no ha sido bueno. Que nos obliga a una reflexión seria sobre nuestra acción política, sobre cómo la percibe la ciudadanía y adoptar las medidas necesarias para tratar de corregirlo.</w:t>
      </w:r>
    </w:p>
    <w:p w14:paraId="48466FC6" w14:textId="77777777" w:rsidR="00840763" w:rsidRPr="00E645E5" w:rsidRDefault="00840763" w:rsidP="00840763">
      <w:pPr>
        <w:jc w:val="both"/>
        <w:rPr>
          <w:rFonts w:ascii="Tahoma" w:hAnsi="Tahoma" w:cs="Tahoma"/>
        </w:rPr>
      </w:pPr>
    </w:p>
    <w:p w14:paraId="513ACA62" w14:textId="77777777" w:rsidR="00840763" w:rsidRPr="00E645E5" w:rsidRDefault="00840763" w:rsidP="00840763">
      <w:pPr>
        <w:jc w:val="both"/>
        <w:rPr>
          <w:rFonts w:ascii="Tahoma" w:hAnsi="Tahoma" w:cs="Tahoma"/>
        </w:rPr>
      </w:pPr>
      <w:r w:rsidRPr="00E645E5">
        <w:rPr>
          <w:rFonts w:ascii="Tahoma" w:hAnsi="Tahoma" w:cs="Tahoma"/>
        </w:rPr>
        <w:t>Se pueden hacer diversos análisis de lo ocurrido.</w:t>
      </w:r>
    </w:p>
    <w:p w14:paraId="5772E811" w14:textId="77777777" w:rsidR="00840763" w:rsidRPr="00E645E5" w:rsidRDefault="00840763" w:rsidP="00840763">
      <w:pPr>
        <w:jc w:val="both"/>
        <w:rPr>
          <w:rFonts w:ascii="Tahoma" w:hAnsi="Tahoma" w:cs="Tahoma"/>
        </w:rPr>
      </w:pPr>
    </w:p>
    <w:p w14:paraId="6E3DC58A" w14:textId="77777777" w:rsidR="00840763" w:rsidRPr="00E645E5" w:rsidRDefault="00840763" w:rsidP="00840763">
      <w:pPr>
        <w:jc w:val="both"/>
        <w:rPr>
          <w:rFonts w:ascii="Tahoma" w:hAnsi="Tahoma" w:cs="Tahoma"/>
        </w:rPr>
      </w:pPr>
      <w:r w:rsidRPr="00E645E5">
        <w:rPr>
          <w:rFonts w:ascii="Tahoma" w:hAnsi="Tahoma" w:cs="Tahoma"/>
        </w:rPr>
        <w:t xml:space="preserve">Es evidente que la entrada de </w:t>
      </w:r>
      <w:proofErr w:type="spellStart"/>
      <w:r w:rsidRPr="00E645E5">
        <w:rPr>
          <w:rFonts w:ascii="Tahoma" w:hAnsi="Tahoma" w:cs="Tahoma"/>
          <w:b/>
        </w:rPr>
        <w:t>Elkarrekin</w:t>
      </w:r>
      <w:proofErr w:type="spellEnd"/>
      <w:r w:rsidRPr="00E645E5">
        <w:rPr>
          <w:rFonts w:ascii="Tahoma" w:hAnsi="Tahoma" w:cs="Tahoma"/>
          <w:b/>
        </w:rPr>
        <w:t xml:space="preserve"> Podemos</w:t>
      </w:r>
      <w:r w:rsidRPr="00E645E5">
        <w:rPr>
          <w:rFonts w:ascii="Tahoma" w:hAnsi="Tahoma" w:cs="Tahoma"/>
        </w:rPr>
        <w:t xml:space="preserve"> en la contienda electoral</w:t>
      </w:r>
      <w:r w:rsidRPr="00E645E5">
        <w:rPr>
          <w:rFonts w:ascii="Tahoma" w:hAnsi="Tahoma" w:cs="Tahoma"/>
          <w:color w:val="FF0000"/>
        </w:rPr>
        <w:t xml:space="preserve"> </w:t>
      </w:r>
      <w:r w:rsidRPr="00E645E5">
        <w:rPr>
          <w:rFonts w:ascii="Tahoma" w:hAnsi="Tahoma" w:cs="Tahoma"/>
        </w:rPr>
        <w:t>(aunque más débil de la que pregonaban sus dirigentes y de lo que marcaban algunas encuestas interesadas) ha supuesto una fragmentación del mapa político que nos ha afectado especialmente a los Socialistas.</w:t>
      </w:r>
    </w:p>
    <w:p w14:paraId="52D03884" w14:textId="77777777" w:rsidR="00840763" w:rsidRPr="00E645E5" w:rsidRDefault="00840763" w:rsidP="00840763">
      <w:pPr>
        <w:jc w:val="both"/>
        <w:rPr>
          <w:rFonts w:ascii="Tahoma" w:hAnsi="Tahoma" w:cs="Tahoma"/>
        </w:rPr>
      </w:pPr>
    </w:p>
    <w:p w14:paraId="191503AF" w14:textId="77777777" w:rsidR="00840763" w:rsidRPr="00E645E5" w:rsidRDefault="00840763" w:rsidP="00840763">
      <w:pPr>
        <w:jc w:val="both"/>
        <w:rPr>
          <w:rFonts w:ascii="Tahoma" w:hAnsi="Tahoma" w:cs="Tahoma"/>
        </w:rPr>
      </w:pPr>
      <w:r w:rsidRPr="00E645E5">
        <w:rPr>
          <w:rFonts w:ascii="Tahoma" w:hAnsi="Tahoma" w:cs="Tahoma"/>
        </w:rPr>
        <w:t>Hemos perdido más de 21.000 votos respecto a las forales del año pasado.</w:t>
      </w:r>
    </w:p>
    <w:p w14:paraId="563B2159" w14:textId="77777777" w:rsidR="00840763" w:rsidRPr="00E645E5" w:rsidRDefault="00840763" w:rsidP="00840763">
      <w:pPr>
        <w:jc w:val="both"/>
        <w:rPr>
          <w:rFonts w:ascii="Tahoma" w:hAnsi="Tahoma" w:cs="Tahoma"/>
        </w:rPr>
      </w:pPr>
    </w:p>
    <w:p w14:paraId="357B25D4" w14:textId="77777777" w:rsidR="00840763" w:rsidRPr="00E645E5" w:rsidRDefault="00840763" w:rsidP="00840763">
      <w:pPr>
        <w:jc w:val="both"/>
        <w:rPr>
          <w:rFonts w:ascii="Tahoma" w:hAnsi="Tahoma" w:cs="Tahoma"/>
        </w:rPr>
      </w:pPr>
      <w:r w:rsidRPr="00E645E5">
        <w:rPr>
          <w:rFonts w:ascii="Tahoma" w:hAnsi="Tahoma" w:cs="Tahoma"/>
        </w:rPr>
        <w:t xml:space="preserve">A ello hay que sumar la </w:t>
      </w:r>
      <w:r w:rsidRPr="00E645E5">
        <w:rPr>
          <w:rFonts w:ascii="Tahoma" w:hAnsi="Tahoma" w:cs="Tahoma"/>
          <w:b/>
        </w:rPr>
        <w:t>baja participación</w:t>
      </w:r>
      <w:r w:rsidRPr="00E645E5">
        <w:rPr>
          <w:rFonts w:ascii="Tahoma" w:hAnsi="Tahoma" w:cs="Tahoma"/>
        </w:rPr>
        <w:t xml:space="preserve"> de una ciudadanía desmovilizada por la tercera convocatoria electoral en menos de un año y con el fantasma de la cuarta todavía presente.</w:t>
      </w:r>
    </w:p>
    <w:p w14:paraId="50670F54" w14:textId="77777777" w:rsidR="00840763" w:rsidRPr="00E645E5" w:rsidRDefault="00840763" w:rsidP="00840763">
      <w:pPr>
        <w:jc w:val="both"/>
        <w:rPr>
          <w:rFonts w:ascii="Tahoma" w:hAnsi="Tahoma" w:cs="Tahoma"/>
        </w:rPr>
      </w:pPr>
    </w:p>
    <w:p w14:paraId="1CC3F723" w14:textId="77777777" w:rsidR="00840763" w:rsidRPr="00E645E5" w:rsidRDefault="00840763" w:rsidP="00840763">
      <w:pPr>
        <w:jc w:val="both"/>
        <w:rPr>
          <w:rFonts w:ascii="Tahoma" w:hAnsi="Tahoma" w:cs="Tahoma"/>
        </w:rPr>
      </w:pPr>
      <w:r w:rsidRPr="00E645E5">
        <w:rPr>
          <w:rFonts w:ascii="Tahoma" w:hAnsi="Tahoma" w:cs="Tahoma"/>
        </w:rPr>
        <w:t>Y se ha visto. El 25 de septiembre votaron 95.000 personas menos que en las generales de junio. Casi 9 de cada 100 vascos que fueron a votar hace tres meses decidieron no hacerlo en esta ocasión.</w:t>
      </w:r>
    </w:p>
    <w:p w14:paraId="24ECC997" w14:textId="77777777" w:rsidR="00840763" w:rsidRPr="00E645E5" w:rsidRDefault="00840763" w:rsidP="00840763">
      <w:pPr>
        <w:jc w:val="both"/>
        <w:rPr>
          <w:rFonts w:ascii="Tahoma" w:hAnsi="Tahoma" w:cs="Tahoma"/>
        </w:rPr>
      </w:pPr>
    </w:p>
    <w:p w14:paraId="2AFE7176" w14:textId="77777777" w:rsidR="00840763" w:rsidRPr="00E645E5" w:rsidRDefault="00840763" w:rsidP="00840763">
      <w:pPr>
        <w:jc w:val="both"/>
        <w:rPr>
          <w:rFonts w:ascii="Tahoma" w:hAnsi="Tahoma" w:cs="Tahoma"/>
        </w:rPr>
      </w:pPr>
      <w:r w:rsidRPr="00E645E5">
        <w:rPr>
          <w:rFonts w:ascii="Tahoma" w:hAnsi="Tahoma" w:cs="Tahoma"/>
        </w:rPr>
        <w:t xml:space="preserve">Y esto ha ocurrido de forma especial en los municipios que tradicionalmente votan al Partido Socialista. </w:t>
      </w:r>
    </w:p>
    <w:p w14:paraId="7E5379E8" w14:textId="77777777" w:rsidR="00840763" w:rsidRPr="00E645E5" w:rsidRDefault="00840763" w:rsidP="00840763">
      <w:pPr>
        <w:jc w:val="both"/>
        <w:rPr>
          <w:rFonts w:ascii="Tahoma" w:hAnsi="Tahoma" w:cs="Tahoma"/>
        </w:rPr>
      </w:pPr>
    </w:p>
    <w:p w14:paraId="6378A267" w14:textId="77777777" w:rsidR="00840763" w:rsidRPr="00E645E5" w:rsidRDefault="00840763" w:rsidP="00840763">
      <w:pPr>
        <w:jc w:val="both"/>
        <w:rPr>
          <w:rFonts w:ascii="Tahoma" w:hAnsi="Tahoma" w:cs="Tahoma"/>
        </w:rPr>
      </w:pPr>
      <w:r w:rsidRPr="00E645E5">
        <w:rPr>
          <w:rFonts w:ascii="Tahoma" w:hAnsi="Tahoma" w:cs="Tahoma"/>
        </w:rPr>
        <w:t xml:space="preserve">Y, junto a ello, como decía, el ensordecedor </w:t>
      </w:r>
      <w:r w:rsidRPr="00E645E5">
        <w:rPr>
          <w:rFonts w:ascii="Tahoma" w:hAnsi="Tahoma" w:cs="Tahoma"/>
          <w:b/>
        </w:rPr>
        <w:t>ruido que nos llegaba de Madrid</w:t>
      </w:r>
      <w:r w:rsidRPr="00E645E5">
        <w:rPr>
          <w:rFonts w:ascii="Tahoma" w:hAnsi="Tahoma" w:cs="Tahoma"/>
        </w:rPr>
        <w:t xml:space="preserve"> y de otros puntos de España y que sólo ha servido para distorsionar el mensaje y las propuestas de los Socialistas.</w:t>
      </w:r>
    </w:p>
    <w:p w14:paraId="25FB43A1" w14:textId="77777777" w:rsidR="00840763" w:rsidRPr="00E645E5" w:rsidRDefault="00840763" w:rsidP="00840763">
      <w:pPr>
        <w:jc w:val="both"/>
        <w:rPr>
          <w:rFonts w:ascii="Tahoma" w:hAnsi="Tahoma" w:cs="Tahoma"/>
        </w:rPr>
      </w:pPr>
    </w:p>
    <w:p w14:paraId="335E34C8" w14:textId="77777777" w:rsidR="00840763" w:rsidRPr="00E645E5" w:rsidRDefault="00840763" w:rsidP="00840763">
      <w:pPr>
        <w:jc w:val="both"/>
        <w:rPr>
          <w:rFonts w:ascii="Tahoma" w:hAnsi="Tahoma" w:cs="Tahoma"/>
        </w:rPr>
      </w:pPr>
      <w:r w:rsidRPr="00E645E5">
        <w:rPr>
          <w:rFonts w:ascii="Tahoma" w:hAnsi="Tahoma" w:cs="Tahoma"/>
        </w:rPr>
        <w:t xml:space="preserve">Todo ello ha ido en detrimento de una campaña electoral, que (quiero subrayarlo aquí) ha sido buena. </w:t>
      </w:r>
    </w:p>
    <w:p w14:paraId="401BA676" w14:textId="77777777" w:rsidR="00840763" w:rsidRPr="00E645E5" w:rsidRDefault="00840763" w:rsidP="00840763">
      <w:pPr>
        <w:jc w:val="both"/>
        <w:rPr>
          <w:rFonts w:ascii="Tahoma" w:hAnsi="Tahoma" w:cs="Tahoma"/>
        </w:rPr>
      </w:pPr>
    </w:p>
    <w:p w14:paraId="7FCDD37B" w14:textId="77777777" w:rsidR="00840763" w:rsidRPr="00E645E5" w:rsidRDefault="00840763" w:rsidP="00840763">
      <w:pPr>
        <w:jc w:val="both"/>
        <w:rPr>
          <w:rFonts w:ascii="Tahoma" w:hAnsi="Tahoma" w:cs="Tahoma"/>
        </w:rPr>
      </w:pPr>
      <w:r w:rsidRPr="00E645E5">
        <w:rPr>
          <w:rFonts w:ascii="Tahoma" w:hAnsi="Tahoma" w:cs="Tahoma"/>
        </w:rPr>
        <w:t>Nuestros candidatos y candidatas se han pateado Euskadi. Los militantes se han volcado en los actos. Hemos estado dinámicos, creativos. En un contexto complicado, hemos dado a conocer nuestro proyecto y planteado propuestas ambiciosas.</w:t>
      </w:r>
    </w:p>
    <w:p w14:paraId="163714FD" w14:textId="77777777" w:rsidR="00840763" w:rsidRPr="00E645E5" w:rsidRDefault="00840763" w:rsidP="00840763">
      <w:pPr>
        <w:jc w:val="both"/>
        <w:rPr>
          <w:rFonts w:ascii="Tahoma" w:hAnsi="Tahoma" w:cs="Tahoma"/>
        </w:rPr>
      </w:pPr>
    </w:p>
    <w:p w14:paraId="5A2CF8C3" w14:textId="77777777" w:rsidR="00840763" w:rsidRPr="00E645E5" w:rsidRDefault="00840763" w:rsidP="00840763">
      <w:pPr>
        <w:jc w:val="both"/>
        <w:rPr>
          <w:rFonts w:ascii="Tahoma" w:hAnsi="Tahoma" w:cs="Tahoma"/>
        </w:rPr>
      </w:pPr>
      <w:r w:rsidRPr="00E645E5">
        <w:rPr>
          <w:rFonts w:ascii="Tahoma" w:hAnsi="Tahoma" w:cs="Tahoma"/>
        </w:rPr>
        <w:t>Hemos hecho propuestas en temas que han demostrado ser todavía tabúes en este país nuestro como es todo lo relacionado con el euskera en los puesto de trabajo de la administración.</w:t>
      </w:r>
    </w:p>
    <w:p w14:paraId="0A503C4A" w14:textId="77777777" w:rsidR="00840763" w:rsidRPr="00E645E5" w:rsidRDefault="00840763" w:rsidP="00840763">
      <w:pPr>
        <w:jc w:val="both"/>
        <w:rPr>
          <w:rFonts w:ascii="Tahoma" w:hAnsi="Tahoma" w:cs="Tahoma"/>
        </w:rPr>
      </w:pPr>
    </w:p>
    <w:p w14:paraId="5F58DC77" w14:textId="44D2CEEC" w:rsidR="00840763" w:rsidRPr="00E645E5" w:rsidRDefault="00840763" w:rsidP="00840763">
      <w:pPr>
        <w:jc w:val="both"/>
        <w:rPr>
          <w:rFonts w:ascii="Tahoma" w:hAnsi="Tahoma" w:cs="Tahoma"/>
        </w:rPr>
      </w:pPr>
      <w:r w:rsidRPr="00E645E5">
        <w:rPr>
          <w:rFonts w:ascii="Tahoma" w:hAnsi="Tahoma" w:cs="Tahoma"/>
        </w:rPr>
        <w:t>Hemos hecho propuestas concretas para reindustrializar Euskadi, propuestas concretas para relanzar económicamente y generar empleo en las comarcas con un desempleo superior a la media,</w:t>
      </w:r>
      <w:r w:rsidR="00E645E5">
        <w:rPr>
          <w:rFonts w:ascii="Tahoma" w:hAnsi="Tahoma" w:cs="Tahoma"/>
        </w:rPr>
        <w:t xml:space="preserve"> </w:t>
      </w:r>
      <w:r w:rsidRPr="00E645E5">
        <w:rPr>
          <w:rFonts w:ascii="Tahoma" w:hAnsi="Tahoma" w:cs="Tahoma"/>
        </w:rPr>
        <w:t>propuestas para responder a supuestos nuevos que ahora mismo quedan fuera del sistema de protección social como son las familias monoparentales o las unidades familiares encabezadas por un pensionista</w:t>
      </w:r>
      <w:r w:rsidR="00E645E5">
        <w:rPr>
          <w:rFonts w:ascii="Tahoma" w:hAnsi="Tahoma" w:cs="Tahoma"/>
        </w:rPr>
        <w:t xml:space="preserve">, </w:t>
      </w:r>
      <w:r w:rsidRPr="00E645E5">
        <w:rPr>
          <w:rFonts w:ascii="Tahoma" w:hAnsi="Tahoma" w:cs="Tahoma"/>
        </w:rPr>
        <w:t>propuestas para conseguir la igualdad real entre hombres y mujeres en al ámbito laboral</w:t>
      </w:r>
    </w:p>
    <w:p w14:paraId="6F0EAB1A" w14:textId="77777777" w:rsidR="00840763" w:rsidRPr="00E645E5" w:rsidRDefault="00840763" w:rsidP="00840763">
      <w:pPr>
        <w:jc w:val="both"/>
        <w:rPr>
          <w:rFonts w:ascii="Tahoma" w:hAnsi="Tahoma" w:cs="Tahoma"/>
        </w:rPr>
      </w:pPr>
    </w:p>
    <w:p w14:paraId="20C6F78A" w14:textId="34947242" w:rsidR="00840763" w:rsidRPr="00E645E5" w:rsidRDefault="00840763" w:rsidP="00840763">
      <w:pPr>
        <w:jc w:val="both"/>
        <w:rPr>
          <w:rFonts w:ascii="Tahoma" w:hAnsi="Tahoma" w:cs="Tahoma"/>
        </w:rPr>
      </w:pPr>
      <w:r w:rsidRPr="00E645E5">
        <w:rPr>
          <w:rFonts w:ascii="Tahoma" w:hAnsi="Tahoma" w:cs="Tahoma"/>
        </w:rPr>
        <w:t>Hemos impuesto en la campaña la agenda social frente</w:t>
      </w:r>
      <w:r w:rsidR="00E645E5">
        <w:rPr>
          <w:rFonts w:ascii="Tahoma" w:hAnsi="Tahoma" w:cs="Tahoma"/>
        </w:rPr>
        <w:t xml:space="preserve"> a la soberanista. Hasta EH </w:t>
      </w:r>
      <w:proofErr w:type="spellStart"/>
      <w:r w:rsidR="00E645E5">
        <w:rPr>
          <w:rFonts w:ascii="Tahoma" w:hAnsi="Tahoma" w:cs="Tahoma"/>
        </w:rPr>
        <w:t>Bildu</w:t>
      </w:r>
      <w:proofErr w:type="spellEnd"/>
      <w:r w:rsidRPr="00E645E5">
        <w:rPr>
          <w:rFonts w:ascii="Tahoma" w:hAnsi="Tahoma" w:cs="Tahoma"/>
        </w:rPr>
        <w:t xml:space="preserve"> ha hablado más de temas sociale</w:t>
      </w:r>
      <w:r w:rsidR="00E645E5">
        <w:rPr>
          <w:rFonts w:ascii="Tahoma" w:hAnsi="Tahoma" w:cs="Tahoma"/>
        </w:rPr>
        <w:t>s que de su frente soberanista.</w:t>
      </w:r>
    </w:p>
    <w:p w14:paraId="0C131C9D" w14:textId="77777777" w:rsidR="00840763" w:rsidRPr="00E645E5" w:rsidRDefault="00840763" w:rsidP="00840763">
      <w:pPr>
        <w:jc w:val="both"/>
        <w:rPr>
          <w:rFonts w:ascii="Tahoma" w:hAnsi="Tahoma" w:cs="Tahoma"/>
        </w:rPr>
      </w:pPr>
    </w:p>
    <w:p w14:paraId="543D5E58" w14:textId="29062C31" w:rsidR="00840763" w:rsidRPr="00E645E5" w:rsidRDefault="00E645E5" w:rsidP="00840763">
      <w:pPr>
        <w:jc w:val="both"/>
        <w:rPr>
          <w:rFonts w:ascii="Tahoma" w:hAnsi="Tahoma" w:cs="Tahoma"/>
        </w:rPr>
      </w:pPr>
      <w:r>
        <w:rPr>
          <w:rFonts w:ascii="Tahoma" w:hAnsi="Tahoma" w:cs="Tahoma"/>
        </w:rPr>
        <w:t>¡</w:t>
      </w:r>
      <w:r w:rsidR="00840763" w:rsidRPr="00E645E5">
        <w:rPr>
          <w:rFonts w:ascii="Tahoma" w:hAnsi="Tahoma" w:cs="Tahoma"/>
        </w:rPr>
        <w:t>Todo esto l</w:t>
      </w:r>
      <w:r>
        <w:rPr>
          <w:rFonts w:ascii="Tahoma" w:hAnsi="Tahoma" w:cs="Tahoma"/>
        </w:rPr>
        <w:t>o hemos hecho los S</w:t>
      </w:r>
      <w:r w:rsidR="00840763" w:rsidRPr="00E645E5">
        <w:rPr>
          <w:rFonts w:ascii="Tahoma" w:hAnsi="Tahoma" w:cs="Tahoma"/>
        </w:rPr>
        <w:t>ocialistas!</w:t>
      </w:r>
    </w:p>
    <w:p w14:paraId="51592F5C" w14:textId="77777777" w:rsidR="00840763" w:rsidRPr="00E645E5" w:rsidRDefault="00840763" w:rsidP="00840763">
      <w:pPr>
        <w:jc w:val="both"/>
        <w:rPr>
          <w:rFonts w:ascii="Tahoma" w:hAnsi="Tahoma" w:cs="Tahoma"/>
        </w:rPr>
      </w:pPr>
    </w:p>
    <w:p w14:paraId="657AAAA5" w14:textId="77777777" w:rsidR="00840763" w:rsidRPr="00E645E5" w:rsidRDefault="00840763" w:rsidP="00840763">
      <w:pPr>
        <w:jc w:val="both"/>
        <w:rPr>
          <w:rFonts w:ascii="Tahoma" w:hAnsi="Tahoma" w:cs="Tahoma"/>
        </w:rPr>
      </w:pPr>
      <w:r w:rsidRPr="00E645E5">
        <w:rPr>
          <w:rFonts w:ascii="Tahoma" w:hAnsi="Tahoma" w:cs="Tahoma"/>
        </w:rPr>
        <w:t>Pero es difícil luchar contra los elementos y esta vez, para los Socialistas, todos los elementos han estado en nuestra contra.</w:t>
      </w:r>
    </w:p>
    <w:p w14:paraId="2DF16E0F" w14:textId="77777777" w:rsidR="00840763" w:rsidRPr="00E645E5" w:rsidRDefault="00840763" w:rsidP="00840763">
      <w:pPr>
        <w:jc w:val="both"/>
        <w:rPr>
          <w:rFonts w:ascii="Tahoma" w:hAnsi="Tahoma" w:cs="Tahoma"/>
        </w:rPr>
      </w:pPr>
    </w:p>
    <w:p w14:paraId="0DFB937C" w14:textId="52AC812A" w:rsidR="00840763" w:rsidRPr="00E645E5" w:rsidRDefault="00840763" w:rsidP="00840763">
      <w:pPr>
        <w:jc w:val="both"/>
        <w:rPr>
          <w:rFonts w:ascii="Tahoma" w:hAnsi="Tahoma" w:cs="Tahoma"/>
        </w:rPr>
      </w:pPr>
      <w:r w:rsidRPr="00E645E5">
        <w:rPr>
          <w:rFonts w:ascii="Tahoma" w:hAnsi="Tahoma" w:cs="Tahoma"/>
        </w:rPr>
        <w:t>No trat</w:t>
      </w:r>
      <w:r w:rsidR="00E645E5">
        <w:rPr>
          <w:rFonts w:ascii="Tahoma" w:hAnsi="Tahoma" w:cs="Tahoma"/>
        </w:rPr>
        <w:t>o de desviar responsabilidades</w:t>
      </w:r>
      <w:r w:rsidRPr="00E645E5">
        <w:rPr>
          <w:rFonts w:ascii="Tahoma" w:hAnsi="Tahoma" w:cs="Tahoma"/>
        </w:rPr>
        <w:t>.</w:t>
      </w:r>
      <w:r w:rsidR="00E645E5">
        <w:rPr>
          <w:rFonts w:ascii="Tahoma" w:hAnsi="Tahoma" w:cs="Tahoma"/>
        </w:rPr>
        <w:t xml:space="preserve"> </w:t>
      </w:r>
      <w:r w:rsidRPr="00E645E5">
        <w:rPr>
          <w:rFonts w:ascii="Tahoma" w:hAnsi="Tahoma" w:cs="Tahoma"/>
        </w:rPr>
        <w:t>En absoluto. Esta Ejecutiva (y yo misma como Secretaria General) somos muy conscientes de los resultados obtenidos en estas elecciones.</w:t>
      </w:r>
    </w:p>
    <w:p w14:paraId="0755AA35" w14:textId="77777777" w:rsidR="00840763" w:rsidRPr="00E645E5" w:rsidRDefault="00840763" w:rsidP="00840763">
      <w:pPr>
        <w:jc w:val="both"/>
        <w:rPr>
          <w:rFonts w:ascii="Tahoma" w:hAnsi="Tahoma" w:cs="Tahoma"/>
        </w:rPr>
      </w:pPr>
    </w:p>
    <w:p w14:paraId="7C6F6288" w14:textId="77777777" w:rsidR="00840763" w:rsidRPr="00E645E5" w:rsidRDefault="00840763" w:rsidP="00840763">
      <w:pPr>
        <w:jc w:val="both"/>
        <w:rPr>
          <w:rFonts w:ascii="Tahoma" w:hAnsi="Tahoma" w:cs="Tahoma"/>
        </w:rPr>
      </w:pPr>
      <w:r w:rsidRPr="00E645E5">
        <w:rPr>
          <w:rFonts w:ascii="Tahoma" w:hAnsi="Tahoma" w:cs="Tahoma"/>
        </w:rPr>
        <w:t>Pero también que somos parte de una organización mayor. Y que el comportamiento electoral del PSE está ligado a la fortaleza del PSOE.</w:t>
      </w:r>
    </w:p>
    <w:p w14:paraId="5823ECD9" w14:textId="77777777" w:rsidR="00840763" w:rsidRPr="00E645E5" w:rsidRDefault="00840763" w:rsidP="00840763">
      <w:pPr>
        <w:jc w:val="both"/>
        <w:rPr>
          <w:rFonts w:ascii="Tahoma" w:hAnsi="Tahoma" w:cs="Tahoma"/>
        </w:rPr>
      </w:pPr>
    </w:p>
    <w:p w14:paraId="75421AF8" w14:textId="77777777" w:rsidR="00840763" w:rsidRPr="00E645E5" w:rsidRDefault="00840763" w:rsidP="00840763">
      <w:pPr>
        <w:jc w:val="both"/>
        <w:rPr>
          <w:rFonts w:ascii="Tahoma" w:hAnsi="Tahoma" w:cs="Tahoma"/>
        </w:rPr>
      </w:pPr>
      <w:r w:rsidRPr="00E645E5">
        <w:rPr>
          <w:rFonts w:ascii="Tahoma" w:hAnsi="Tahoma" w:cs="Tahoma"/>
        </w:rPr>
        <w:t xml:space="preserve">Siempre ha sido así. </w:t>
      </w:r>
    </w:p>
    <w:p w14:paraId="041189A5" w14:textId="77777777" w:rsidR="00840763" w:rsidRPr="00E645E5" w:rsidRDefault="00840763" w:rsidP="00840763">
      <w:pPr>
        <w:jc w:val="both"/>
        <w:rPr>
          <w:rFonts w:ascii="Tahoma" w:hAnsi="Tahoma" w:cs="Tahoma"/>
        </w:rPr>
      </w:pPr>
    </w:p>
    <w:p w14:paraId="2FDA21A2" w14:textId="77777777" w:rsidR="00840763" w:rsidRPr="00E645E5" w:rsidRDefault="00840763" w:rsidP="00840763">
      <w:pPr>
        <w:pStyle w:val="Prrafodelista"/>
        <w:numPr>
          <w:ilvl w:val="0"/>
          <w:numId w:val="8"/>
        </w:numPr>
        <w:jc w:val="both"/>
        <w:rPr>
          <w:rFonts w:ascii="Tahoma" w:hAnsi="Tahoma" w:cs="Tahoma"/>
        </w:rPr>
      </w:pPr>
      <w:r w:rsidRPr="00E645E5">
        <w:rPr>
          <w:rFonts w:ascii="Tahoma" w:hAnsi="Tahoma" w:cs="Tahoma"/>
        </w:rPr>
        <w:t>En la década de los 90, cuando el PSOE se situaba en torno al 37% de los votos en generales, el PSE se quedaba en el 17% en las autonómicas.</w:t>
      </w:r>
    </w:p>
    <w:p w14:paraId="5E492183" w14:textId="77777777" w:rsidR="00840763" w:rsidRPr="00E645E5" w:rsidRDefault="00840763" w:rsidP="00840763">
      <w:pPr>
        <w:jc w:val="both"/>
        <w:rPr>
          <w:rFonts w:ascii="Tahoma" w:hAnsi="Tahoma" w:cs="Tahoma"/>
        </w:rPr>
      </w:pPr>
    </w:p>
    <w:p w14:paraId="36977A61" w14:textId="77777777" w:rsidR="00840763" w:rsidRPr="00E645E5" w:rsidRDefault="00840763" w:rsidP="00840763">
      <w:pPr>
        <w:pStyle w:val="Prrafodelista"/>
        <w:numPr>
          <w:ilvl w:val="0"/>
          <w:numId w:val="8"/>
        </w:numPr>
        <w:jc w:val="both"/>
        <w:rPr>
          <w:rFonts w:ascii="Tahoma" w:hAnsi="Tahoma" w:cs="Tahoma"/>
        </w:rPr>
      </w:pPr>
      <w:r w:rsidRPr="00E645E5">
        <w:rPr>
          <w:rFonts w:ascii="Tahoma" w:hAnsi="Tahoma" w:cs="Tahoma"/>
        </w:rPr>
        <w:t xml:space="preserve">Desde el año 2000, los mejores resultados electorales en Euskadi han coincidido con la etapa de mayor fortaleza del PSOE. </w:t>
      </w:r>
    </w:p>
    <w:p w14:paraId="6C3EA245" w14:textId="77777777" w:rsidR="00840763" w:rsidRPr="00E645E5" w:rsidRDefault="00840763" w:rsidP="00840763">
      <w:pPr>
        <w:jc w:val="both"/>
        <w:rPr>
          <w:rFonts w:ascii="Tahoma" w:hAnsi="Tahoma" w:cs="Tahoma"/>
        </w:rPr>
      </w:pPr>
    </w:p>
    <w:p w14:paraId="39E41266" w14:textId="77777777" w:rsidR="00840763" w:rsidRPr="00E645E5" w:rsidRDefault="00840763" w:rsidP="00840763">
      <w:pPr>
        <w:pStyle w:val="Prrafodelista"/>
        <w:jc w:val="both"/>
        <w:rPr>
          <w:rFonts w:ascii="Tahoma" w:hAnsi="Tahoma" w:cs="Tahoma"/>
        </w:rPr>
      </w:pPr>
      <w:r w:rsidRPr="00E645E5">
        <w:rPr>
          <w:rFonts w:ascii="Tahoma" w:hAnsi="Tahoma" w:cs="Tahoma"/>
        </w:rPr>
        <w:t>Cuando el PSOE superó el 42% de los votos en las generales de 2004 y 2008, el PSE cosechó sus mejores resultados y nos permitió impulsar el cambio histórico en el Gobierno de Euskadi.</w:t>
      </w:r>
    </w:p>
    <w:p w14:paraId="7DA2AB18" w14:textId="77777777" w:rsidR="00840763" w:rsidRPr="00E645E5" w:rsidRDefault="00840763" w:rsidP="00840763">
      <w:pPr>
        <w:jc w:val="both"/>
        <w:rPr>
          <w:rFonts w:ascii="Tahoma" w:hAnsi="Tahoma" w:cs="Tahoma"/>
        </w:rPr>
      </w:pPr>
    </w:p>
    <w:p w14:paraId="648AA1F7" w14:textId="77777777" w:rsidR="00840763" w:rsidRPr="00E645E5" w:rsidRDefault="00840763" w:rsidP="00840763">
      <w:pPr>
        <w:pStyle w:val="Prrafodelista"/>
        <w:numPr>
          <w:ilvl w:val="0"/>
          <w:numId w:val="8"/>
        </w:numPr>
        <w:jc w:val="both"/>
        <w:rPr>
          <w:rFonts w:ascii="Tahoma" w:hAnsi="Tahoma" w:cs="Tahoma"/>
        </w:rPr>
      </w:pPr>
      <w:r w:rsidRPr="00E645E5">
        <w:rPr>
          <w:rFonts w:ascii="Tahoma" w:hAnsi="Tahoma" w:cs="Tahoma"/>
        </w:rPr>
        <w:t>Y la caída de más de 11 puntos del PSE en las autonómicas de 2012, vino precedida por una caída de más de 15 puntos del PSOE en las generales anteriores.</w:t>
      </w:r>
    </w:p>
    <w:p w14:paraId="35747073" w14:textId="77777777" w:rsidR="00840763" w:rsidRPr="00E645E5" w:rsidRDefault="00840763" w:rsidP="00840763">
      <w:pPr>
        <w:jc w:val="both"/>
        <w:rPr>
          <w:rFonts w:ascii="Tahoma" w:hAnsi="Tahoma" w:cs="Tahoma"/>
        </w:rPr>
      </w:pPr>
    </w:p>
    <w:p w14:paraId="4F0ABEF2" w14:textId="77777777" w:rsidR="00840763" w:rsidRPr="00E645E5" w:rsidRDefault="00840763" w:rsidP="00840763">
      <w:pPr>
        <w:jc w:val="both"/>
        <w:rPr>
          <w:rFonts w:ascii="Tahoma" w:hAnsi="Tahoma" w:cs="Tahoma"/>
          <w:b/>
        </w:rPr>
      </w:pPr>
      <w:r w:rsidRPr="00E645E5">
        <w:rPr>
          <w:rFonts w:ascii="Tahoma" w:hAnsi="Tahoma" w:cs="Tahoma"/>
          <w:b/>
        </w:rPr>
        <w:t>Cuando el PSOE ha estado fuerte, los Socialistas Vascos hemos estado fuertes. Y cuando PSOE está débil, los Socialistas Vascos estamos débiles también.</w:t>
      </w:r>
    </w:p>
    <w:p w14:paraId="6A4C3B94" w14:textId="77777777" w:rsidR="00840763" w:rsidRPr="00E645E5" w:rsidRDefault="00840763" w:rsidP="00840763">
      <w:pPr>
        <w:jc w:val="both"/>
        <w:rPr>
          <w:rFonts w:ascii="Tahoma" w:hAnsi="Tahoma" w:cs="Tahoma"/>
        </w:rPr>
      </w:pPr>
    </w:p>
    <w:p w14:paraId="09968BAA" w14:textId="77777777" w:rsidR="00840763" w:rsidRPr="00E645E5" w:rsidRDefault="00840763" w:rsidP="00840763">
      <w:pPr>
        <w:jc w:val="both"/>
        <w:rPr>
          <w:rFonts w:ascii="Tahoma" w:hAnsi="Tahoma" w:cs="Tahoma"/>
        </w:rPr>
      </w:pPr>
      <w:r w:rsidRPr="00E645E5">
        <w:rPr>
          <w:rFonts w:ascii="Tahoma" w:hAnsi="Tahoma" w:cs="Tahoma"/>
        </w:rPr>
        <w:t>Y estas elecciones autonómicas han llegado con un PSOE débil. Con un PSOE enfangando en un debate interno que no nos ha favorecido en nada. Y con una cierta fatiga de nuestro electorado tradicional.</w:t>
      </w:r>
    </w:p>
    <w:p w14:paraId="6F78A5A3" w14:textId="77777777" w:rsidR="00840763" w:rsidRPr="00E645E5" w:rsidRDefault="00840763" w:rsidP="00840763">
      <w:pPr>
        <w:jc w:val="both"/>
        <w:rPr>
          <w:rFonts w:ascii="Tahoma" w:hAnsi="Tahoma" w:cs="Tahoma"/>
        </w:rPr>
      </w:pPr>
    </w:p>
    <w:p w14:paraId="027756DA" w14:textId="77777777" w:rsidR="00840763" w:rsidRPr="00E645E5" w:rsidRDefault="00840763" w:rsidP="00840763">
      <w:pPr>
        <w:jc w:val="both"/>
        <w:rPr>
          <w:rFonts w:ascii="Tahoma" w:hAnsi="Tahoma" w:cs="Tahoma"/>
        </w:rPr>
      </w:pPr>
      <w:r w:rsidRPr="00E645E5">
        <w:rPr>
          <w:rFonts w:ascii="Tahoma" w:hAnsi="Tahoma" w:cs="Tahoma"/>
        </w:rPr>
        <w:t xml:space="preserve">No creo que haga falta extenderse en el análisis de lo ocurrido en el </w:t>
      </w:r>
      <w:r w:rsidRPr="00E645E5">
        <w:rPr>
          <w:rFonts w:ascii="Tahoma" w:hAnsi="Tahoma" w:cs="Tahoma"/>
          <w:b/>
        </w:rPr>
        <w:t xml:space="preserve">Comité Federal </w:t>
      </w:r>
      <w:r w:rsidRPr="00E645E5">
        <w:rPr>
          <w:rFonts w:ascii="Tahoma" w:hAnsi="Tahoma" w:cs="Tahoma"/>
        </w:rPr>
        <w:t>del sábado en Madrid.</w:t>
      </w:r>
    </w:p>
    <w:p w14:paraId="374BADC1" w14:textId="77777777" w:rsidR="00840763" w:rsidRPr="00E645E5" w:rsidRDefault="00840763" w:rsidP="00840763">
      <w:pPr>
        <w:jc w:val="both"/>
        <w:rPr>
          <w:rFonts w:ascii="Tahoma" w:hAnsi="Tahoma" w:cs="Tahoma"/>
        </w:rPr>
      </w:pPr>
    </w:p>
    <w:p w14:paraId="6D55A6AB" w14:textId="77777777" w:rsidR="00840763" w:rsidRPr="00E645E5" w:rsidRDefault="00840763" w:rsidP="00840763">
      <w:pPr>
        <w:jc w:val="both"/>
        <w:rPr>
          <w:rFonts w:ascii="Tahoma" w:hAnsi="Tahoma" w:cs="Tahoma"/>
        </w:rPr>
      </w:pPr>
      <w:r w:rsidRPr="00E645E5">
        <w:rPr>
          <w:rFonts w:ascii="Tahoma" w:hAnsi="Tahoma" w:cs="Tahoma"/>
        </w:rPr>
        <w:t>Creo que habló en nombre de todos cuando reconozco que la imagen que dimos no fue nada edificante.</w:t>
      </w:r>
    </w:p>
    <w:p w14:paraId="09E7F200" w14:textId="77777777" w:rsidR="00840763" w:rsidRPr="00E645E5" w:rsidRDefault="00840763" w:rsidP="00840763">
      <w:pPr>
        <w:jc w:val="both"/>
        <w:rPr>
          <w:rFonts w:ascii="Tahoma" w:hAnsi="Tahoma" w:cs="Tahoma"/>
        </w:rPr>
      </w:pPr>
    </w:p>
    <w:p w14:paraId="223B917D" w14:textId="77777777" w:rsidR="00840763" w:rsidRPr="00E645E5" w:rsidRDefault="00840763" w:rsidP="00840763">
      <w:pPr>
        <w:jc w:val="both"/>
        <w:rPr>
          <w:rFonts w:ascii="Tahoma" w:hAnsi="Tahoma" w:cs="Tahoma"/>
        </w:rPr>
      </w:pPr>
      <w:r w:rsidRPr="00E645E5">
        <w:rPr>
          <w:rFonts w:ascii="Tahoma" w:hAnsi="Tahoma" w:cs="Tahoma"/>
        </w:rPr>
        <w:lastRenderedPageBreak/>
        <w:t>Que no estuvimos a la altura del papel que nos corresponde por nuestra historia y nuestra responsabilidad política. Y quiero desde aquí pedir públicamente disculpas a la ciudadanía por ello.</w:t>
      </w:r>
    </w:p>
    <w:p w14:paraId="624937AF" w14:textId="77777777" w:rsidR="00840763" w:rsidRPr="00E645E5" w:rsidRDefault="00840763" w:rsidP="00840763">
      <w:pPr>
        <w:jc w:val="both"/>
        <w:rPr>
          <w:rFonts w:ascii="Tahoma" w:hAnsi="Tahoma" w:cs="Tahoma"/>
        </w:rPr>
      </w:pPr>
    </w:p>
    <w:p w14:paraId="2DEA1529" w14:textId="77777777" w:rsidR="00840763" w:rsidRPr="00E645E5" w:rsidRDefault="00840763" w:rsidP="00840763">
      <w:pPr>
        <w:jc w:val="both"/>
        <w:rPr>
          <w:rFonts w:ascii="Tahoma" w:hAnsi="Tahoma" w:cs="Tahoma"/>
        </w:rPr>
      </w:pPr>
      <w:r w:rsidRPr="00E645E5">
        <w:rPr>
          <w:rFonts w:ascii="Tahoma" w:hAnsi="Tahoma" w:cs="Tahoma"/>
        </w:rPr>
        <w:t>Sabéis que la posición de los Socialistas Vascos era contraria a la que finalmente adoptó el Comité Federal.</w:t>
      </w:r>
    </w:p>
    <w:p w14:paraId="083A7E8B" w14:textId="77777777" w:rsidR="00840763" w:rsidRPr="00E645E5" w:rsidRDefault="00840763" w:rsidP="00840763">
      <w:pPr>
        <w:jc w:val="both"/>
        <w:rPr>
          <w:rFonts w:ascii="Tahoma" w:hAnsi="Tahoma" w:cs="Tahoma"/>
        </w:rPr>
      </w:pPr>
    </w:p>
    <w:p w14:paraId="47155A43" w14:textId="77777777" w:rsidR="00840763" w:rsidRPr="00E645E5" w:rsidRDefault="00840763" w:rsidP="00840763">
      <w:pPr>
        <w:jc w:val="both"/>
        <w:rPr>
          <w:rFonts w:ascii="Tahoma" w:hAnsi="Tahoma" w:cs="Tahoma"/>
        </w:rPr>
      </w:pPr>
      <w:r w:rsidRPr="00E645E5">
        <w:rPr>
          <w:rFonts w:ascii="Tahoma" w:hAnsi="Tahoma" w:cs="Tahoma"/>
        </w:rPr>
        <w:t>Porque entendíamos que necesitábamos un Partido con una sola voz y un mensaje reconocible y que la consulta a la militancia era la mejor vía para conseguirlo.</w:t>
      </w:r>
    </w:p>
    <w:p w14:paraId="193485EC" w14:textId="77777777" w:rsidR="00840763" w:rsidRPr="00E645E5" w:rsidRDefault="00840763" w:rsidP="00840763">
      <w:pPr>
        <w:jc w:val="both"/>
        <w:rPr>
          <w:rFonts w:ascii="Tahoma" w:hAnsi="Tahoma" w:cs="Tahoma"/>
        </w:rPr>
      </w:pPr>
    </w:p>
    <w:p w14:paraId="0F027073" w14:textId="77777777" w:rsidR="00840763" w:rsidRPr="00E645E5" w:rsidRDefault="00840763" w:rsidP="00840763">
      <w:pPr>
        <w:jc w:val="both"/>
        <w:rPr>
          <w:rFonts w:ascii="Tahoma" w:hAnsi="Tahoma" w:cs="Tahoma"/>
        </w:rPr>
      </w:pPr>
      <w:r w:rsidRPr="00E645E5">
        <w:rPr>
          <w:rFonts w:ascii="Tahoma" w:hAnsi="Tahoma" w:cs="Tahoma"/>
        </w:rPr>
        <w:t>Los Socialistas Vascos hemos sido coherentes en nuestras actuaciones.</w:t>
      </w:r>
    </w:p>
    <w:p w14:paraId="6BA0AAB7" w14:textId="77777777" w:rsidR="00840763" w:rsidRPr="00E645E5" w:rsidRDefault="00840763" w:rsidP="00840763">
      <w:pPr>
        <w:jc w:val="both"/>
        <w:rPr>
          <w:rFonts w:ascii="Tahoma" w:hAnsi="Tahoma" w:cs="Tahoma"/>
        </w:rPr>
      </w:pPr>
    </w:p>
    <w:p w14:paraId="0DC21E80" w14:textId="77777777" w:rsidR="00840763" w:rsidRPr="00E645E5" w:rsidRDefault="00840763" w:rsidP="00840763">
      <w:pPr>
        <w:tabs>
          <w:tab w:val="left" w:pos="3120"/>
        </w:tabs>
        <w:jc w:val="both"/>
        <w:rPr>
          <w:rFonts w:ascii="Tahoma" w:hAnsi="Tahoma" w:cs="Tahoma"/>
        </w:rPr>
      </w:pPr>
      <w:r w:rsidRPr="00E645E5">
        <w:rPr>
          <w:rFonts w:ascii="Tahoma" w:hAnsi="Tahoma" w:cs="Tahoma"/>
        </w:rPr>
        <w:t>Hemos sido coherentes al apoyar la convocatoria de unas primarias y un Congreso que definiese el liderazgo y la actuación del Partido.</w:t>
      </w:r>
    </w:p>
    <w:p w14:paraId="6B18DD41" w14:textId="77777777" w:rsidR="00840763" w:rsidRPr="00E645E5" w:rsidRDefault="00840763" w:rsidP="00840763">
      <w:pPr>
        <w:tabs>
          <w:tab w:val="left" w:pos="3120"/>
        </w:tabs>
        <w:jc w:val="both"/>
        <w:rPr>
          <w:rFonts w:ascii="Tahoma" w:hAnsi="Tahoma" w:cs="Tahoma"/>
        </w:rPr>
      </w:pPr>
    </w:p>
    <w:p w14:paraId="33ECEEC4" w14:textId="77777777" w:rsidR="00840763" w:rsidRPr="00E645E5" w:rsidRDefault="00840763" w:rsidP="00840763">
      <w:pPr>
        <w:tabs>
          <w:tab w:val="left" w:pos="3120"/>
        </w:tabs>
        <w:jc w:val="both"/>
        <w:rPr>
          <w:rFonts w:ascii="Tahoma" w:hAnsi="Tahoma" w:cs="Tahoma"/>
        </w:rPr>
      </w:pPr>
      <w:r w:rsidRPr="00E645E5">
        <w:rPr>
          <w:rFonts w:ascii="Tahoma" w:hAnsi="Tahoma" w:cs="Tahoma"/>
        </w:rPr>
        <w:t>Hemos sido coherentes al negarnos a entrar en la gestora creada una vez rechazada esta propuesta, por entender que no compartíamos la hoja de ruta.</w:t>
      </w:r>
    </w:p>
    <w:p w14:paraId="23909B43" w14:textId="77777777" w:rsidR="00840763" w:rsidRPr="00E645E5" w:rsidRDefault="00840763" w:rsidP="00840763">
      <w:pPr>
        <w:tabs>
          <w:tab w:val="left" w:pos="3120"/>
        </w:tabs>
        <w:jc w:val="both"/>
        <w:rPr>
          <w:rFonts w:ascii="Tahoma" w:hAnsi="Tahoma" w:cs="Tahoma"/>
        </w:rPr>
      </w:pPr>
    </w:p>
    <w:p w14:paraId="7DA12CCE" w14:textId="77777777" w:rsidR="00840763" w:rsidRPr="00E645E5" w:rsidRDefault="00840763" w:rsidP="00840763">
      <w:pPr>
        <w:tabs>
          <w:tab w:val="left" w:pos="3120"/>
        </w:tabs>
        <w:jc w:val="both"/>
        <w:rPr>
          <w:rFonts w:ascii="Tahoma" w:hAnsi="Tahoma" w:cs="Tahoma"/>
          <w:b/>
        </w:rPr>
      </w:pPr>
      <w:r w:rsidRPr="00E645E5">
        <w:rPr>
          <w:rFonts w:ascii="Tahoma" w:hAnsi="Tahoma" w:cs="Tahoma"/>
          <w:b/>
        </w:rPr>
        <w:t>Y por coherencia vamos a seguir defendiendo votar NO a la investidura de Rajoy.</w:t>
      </w:r>
    </w:p>
    <w:p w14:paraId="2B40E861" w14:textId="77777777" w:rsidR="00840763" w:rsidRPr="00E645E5" w:rsidRDefault="00840763" w:rsidP="00840763">
      <w:pPr>
        <w:tabs>
          <w:tab w:val="left" w:pos="3120"/>
        </w:tabs>
        <w:jc w:val="both"/>
        <w:rPr>
          <w:rFonts w:ascii="Tahoma" w:hAnsi="Tahoma" w:cs="Tahoma"/>
        </w:rPr>
      </w:pPr>
    </w:p>
    <w:p w14:paraId="741F895B" w14:textId="77777777" w:rsidR="00840763" w:rsidRPr="00E645E5" w:rsidRDefault="00840763" w:rsidP="00840763">
      <w:pPr>
        <w:tabs>
          <w:tab w:val="left" w:pos="3120"/>
        </w:tabs>
        <w:jc w:val="both"/>
        <w:rPr>
          <w:rFonts w:ascii="Tahoma" w:hAnsi="Tahoma" w:cs="Tahoma"/>
        </w:rPr>
      </w:pPr>
      <w:r w:rsidRPr="00E645E5">
        <w:rPr>
          <w:rFonts w:ascii="Tahoma" w:hAnsi="Tahoma" w:cs="Tahoma"/>
        </w:rPr>
        <w:t>Porque creemos que no podemos avalar ni con nuestro voto, ni con nuestra abstención, al Gobierno de los recortes y de la corrupción endémica. Al Gobierno que ha recortado derechos sociales y libertades públicas.</w:t>
      </w:r>
    </w:p>
    <w:p w14:paraId="78E56A22" w14:textId="77777777" w:rsidR="00840763" w:rsidRPr="00E645E5" w:rsidRDefault="00840763" w:rsidP="00840763">
      <w:pPr>
        <w:tabs>
          <w:tab w:val="left" w:pos="3120"/>
        </w:tabs>
        <w:jc w:val="both"/>
        <w:rPr>
          <w:rFonts w:ascii="Tahoma" w:hAnsi="Tahoma" w:cs="Tahoma"/>
        </w:rPr>
      </w:pPr>
    </w:p>
    <w:p w14:paraId="142580C8" w14:textId="77777777" w:rsidR="00840763" w:rsidRPr="00E645E5" w:rsidRDefault="00840763" w:rsidP="00840763">
      <w:pPr>
        <w:tabs>
          <w:tab w:val="left" w:pos="3120"/>
        </w:tabs>
        <w:jc w:val="both"/>
        <w:rPr>
          <w:rFonts w:ascii="Tahoma" w:hAnsi="Tahoma" w:cs="Tahoma"/>
        </w:rPr>
      </w:pPr>
      <w:r w:rsidRPr="00E645E5">
        <w:rPr>
          <w:rFonts w:ascii="Tahoma" w:hAnsi="Tahoma" w:cs="Tahoma"/>
        </w:rPr>
        <w:t xml:space="preserve">Que no podemos avalar ni absolver a un Gobierno que no cree en el  autogobierno  y que lo está mermando con políticas </w:t>
      </w:r>
      <w:proofErr w:type="spellStart"/>
      <w:r w:rsidRPr="00E645E5">
        <w:rPr>
          <w:rFonts w:ascii="Tahoma" w:hAnsi="Tahoma" w:cs="Tahoma"/>
        </w:rPr>
        <w:t>recentralizadoras</w:t>
      </w:r>
      <w:proofErr w:type="spellEnd"/>
      <w:r w:rsidRPr="00E645E5">
        <w:rPr>
          <w:rFonts w:ascii="Tahoma" w:hAnsi="Tahoma" w:cs="Tahoma"/>
        </w:rPr>
        <w:t>.</w:t>
      </w:r>
    </w:p>
    <w:p w14:paraId="7DCA37D1" w14:textId="77777777" w:rsidR="00840763" w:rsidRPr="00E645E5" w:rsidRDefault="00840763" w:rsidP="00840763">
      <w:pPr>
        <w:tabs>
          <w:tab w:val="left" w:pos="3120"/>
        </w:tabs>
        <w:jc w:val="both"/>
        <w:rPr>
          <w:rFonts w:ascii="Tahoma" w:hAnsi="Tahoma" w:cs="Tahoma"/>
        </w:rPr>
      </w:pPr>
    </w:p>
    <w:p w14:paraId="51CC51D9" w14:textId="77777777" w:rsidR="00840763" w:rsidRPr="00E645E5" w:rsidRDefault="00840763" w:rsidP="00840763">
      <w:pPr>
        <w:tabs>
          <w:tab w:val="left" w:pos="3120"/>
        </w:tabs>
        <w:jc w:val="both"/>
        <w:rPr>
          <w:rFonts w:ascii="Tahoma" w:hAnsi="Tahoma" w:cs="Tahoma"/>
          <w:b/>
        </w:rPr>
      </w:pPr>
      <w:r w:rsidRPr="00E645E5">
        <w:rPr>
          <w:rFonts w:ascii="Tahoma" w:hAnsi="Tahoma" w:cs="Tahoma"/>
          <w:b/>
        </w:rPr>
        <w:t>Pero también os digo que esta Ejecutiva va a ser leal a la gestora nombrada por el Comité Federal del PSOE. Y colaboraremos en todo aquello que contribuya a reconstruir los órganos internos del Partido y las lealtades rotas.</w:t>
      </w:r>
    </w:p>
    <w:p w14:paraId="266CD4AA" w14:textId="77777777" w:rsidR="00840763" w:rsidRPr="00E645E5" w:rsidRDefault="00840763" w:rsidP="00840763">
      <w:pPr>
        <w:tabs>
          <w:tab w:val="left" w:pos="3120"/>
        </w:tabs>
        <w:jc w:val="both"/>
        <w:rPr>
          <w:rFonts w:ascii="Tahoma" w:hAnsi="Tahoma" w:cs="Tahoma"/>
          <w:b/>
        </w:rPr>
      </w:pPr>
    </w:p>
    <w:p w14:paraId="382747A3" w14:textId="77777777" w:rsidR="00840763" w:rsidRPr="00E645E5" w:rsidRDefault="00840763" w:rsidP="00840763">
      <w:pPr>
        <w:tabs>
          <w:tab w:val="left" w:pos="3120"/>
        </w:tabs>
        <w:jc w:val="both"/>
        <w:rPr>
          <w:rFonts w:ascii="Tahoma" w:hAnsi="Tahoma" w:cs="Tahoma"/>
          <w:b/>
        </w:rPr>
      </w:pPr>
      <w:r w:rsidRPr="00E645E5">
        <w:rPr>
          <w:rFonts w:ascii="Tahoma" w:hAnsi="Tahoma" w:cs="Tahoma"/>
          <w:b/>
        </w:rPr>
        <w:t>Pero con la misma firmeza que decimos esto, vamos a seguir defendiendo el NO a Mariano Rajoy y a un Gobierno de la derecha que tanto daño está haciendo a vascos y españoles.</w:t>
      </w:r>
    </w:p>
    <w:p w14:paraId="55F415CD" w14:textId="77777777" w:rsidR="00840763" w:rsidRPr="00E645E5" w:rsidRDefault="00840763" w:rsidP="00840763">
      <w:pPr>
        <w:tabs>
          <w:tab w:val="left" w:pos="3120"/>
        </w:tabs>
        <w:jc w:val="both"/>
        <w:rPr>
          <w:rFonts w:ascii="Tahoma" w:hAnsi="Tahoma" w:cs="Tahoma"/>
        </w:rPr>
      </w:pPr>
    </w:p>
    <w:p w14:paraId="0FF52E4B"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Euskal Sozialistak koherenteak izan gara.</w:t>
      </w:r>
    </w:p>
    <w:p w14:paraId="4BFDBE66" w14:textId="77777777" w:rsidR="00840763" w:rsidRPr="00E645E5" w:rsidRDefault="00840763" w:rsidP="00840763">
      <w:pPr>
        <w:tabs>
          <w:tab w:val="left" w:pos="3120"/>
        </w:tabs>
        <w:jc w:val="both"/>
        <w:rPr>
          <w:rFonts w:ascii="Tahoma" w:hAnsi="Tahoma" w:cs="Tahoma"/>
          <w:lang w:val="eu-ES"/>
        </w:rPr>
      </w:pPr>
    </w:p>
    <w:p w14:paraId="607E3003"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Militanteei galdeketa defendatzen koherenteak.</w:t>
      </w:r>
    </w:p>
    <w:p w14:paraId="6404BE93" w14:textId="77777777" w:rsidR="00840763" w:rsidRPr="00E645E5" w:rsidRDefault="00840763" w:rsidP="00840763">
      <w:pPr>
        <w:tabs>
          <w:tab w:val="left" w:pos="3120"/>
        </w:tabs>
        <w:jc w:val="both"/>
        <w:rPr>
          <w:rFonts w:ascii="Tahoma" w:hAnsi="Tahoma" w:cs="Tahoma"/>
          <w:lang w:val="eu-ES"/>
        </w:rPr>
      </w:pPr>
    </w:p>
    <w:p w14:paraId="2510054A"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Alderdiaren lidergoa erabakitzeko Kongresu bat babesten koherenteak.</w:t>
      </w:r>
    </w:p>
    <w:p w14:paraId="72A7B355" w14:textId="77777777" w:rsidR="00840763" w:rsidRPr="00E645E5" w:rsidRDefault="00840763" w:rsidP="00840763">
      <w:pPr>
        <w:tabs>
          <w:tab w:val="left" w:pos="3120"/>
        </w:tabs>
        <w:jc w:val="both"/>
        <w:rPr>
          <w:rFonts w:ascii="Tahoma" w:hAnsi="Tahoma" w:cs="Tahoma"/>
          <w:lang w:val="eu-ES"/>
        </w:rPr>
      </w:pPr>
    </w:p>
    <w:p w14:paraId="2697C0B6"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Gestore berrian ez sartzean koherenteak.</w:t>
      </w:r>
    </w:p>
    <w:p w14:paraId="26C8D146" w14:textId="77777777" w:rsidR="00840763" w:rsidRPr="00E645E5" w:rsidRDefault="00840763" w:rsidP="00840763">
      <w:pPr>
        <w:tabs>
          <w:tab w:val="left" w:pos="3120"/>
        </w:tabs>
        <w:jc w:val="both"/>
        <w:rPr>
          <w:rFonts w:ascii="Tahoma" w:hAnsi="Tahoma" w:cs="Tahoma"/>
          <w:lang w:val="eu-ES"/>
        </w:rPr>
      </w:pPr>
    </w:p>
    <w:p w14:paraId="01112507"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Eta, orain, koherenteak izaten jarraitzen dugu Rajoyri ezetz esan behar diogula defendatzean.</w:t>
      </w:r>
    </w:p>
    <w:p w14:paraId="09C632AC" w14:textId="77777777" w:rsidR="00840763" w:rsidRPr="00E645E5" w:rsidRDefault="00840763" w:rsidP="00840763">
      <w:pPr>
        <w:tabs>
          <w:tab w:val="left" w:pos="3120"/>
        </w:tabs>
        <w:jc w:val="both"/>
        <w:rPr>
          <w:rFonts w:ascii="Tahoma" w:hAnsi="Tahoma" w:cs="Tahoma"/>
          <w:lang w:val="eu-ES"/>
        </w:rPr>
      </w:pPr>
    </w:p>
    <w:p w14:paraId="13929BA6"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Ezin dugulako murrizketen eta korrupzioaren Gobernua babestu.</w:t>
      </w:r>
    </w:p>
    <w:p w14:paraId="7A69DFE4" w14:textId="77777777" w:rsidR="00840763" w:rsidRPr="00E645E5" w:rsidRDefault="00840763" w:rsidP="00840763">
      <w:pPr>
        <w:tabs>
          <w:tab w:val="left" w:pos="3120"/>
        </w:tabs>
        <w:jc w:val="both"/>
        <w:rPr>
          <w:rFonts w:ascii="Tahoma" w:hAnsi="Tahoma" w:cs="Tahoma"/>
          <w:lang w:val="eu-ES"/>
        </w:rPr>
      </w:pPr>
    </w:p>
    <w:p w14:paraId="4ABF394F"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Ezin dugulako gure autogobernua etengabe erasotu duen Gobernua babestu.</w:t>
      </w:r>
    </w:p>
    <w:p w14:paraId="25065727" w14:textId="77777777" w:rsidR="00840763" w:rsidRPr="00E645E5" w:rsidRDefault="00840763" w:rsidP="00840763">
      <w:pPr>
        <w:tabs>
          <w:tab w:val="left" w:pos="3120"/>
        </w:tabs>
        <w:jc w:val="both"/>
        <w:rPr>
          <w:rFonts w:ascii="Tahoma" w:hAnsi="Tahoma" w:cs="Tahoma"/>
          <w:lang w:val="eu-ES"/>
        </w:rPr>
      </w:pPr>
    </w:p>
    <w:p w14:paraId="7F4A49A2"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Gizartean hainbeste sufrimendu sortu duen Gobernua babestu.</w:t>
      </w:r>
    </w:p>
    <w:p w14:paraId="5FF7BD37" w14:textId="77777777" w:rsidR="00840763" w:rsidRPr="00E645E5" w:rsidRDefault="00840763" w:rsidP="00840763">
      <w:pPr>
        <w:tabs>
          <w:tab w:val="left" w:pos="3120"/>
        </w:tabs>
        <w:jc w:val="both"/>
        <w:rPr>
          <w:rFonts w:ascii="Tahoma" w:hAnsi="Tahoma" w:cs="Tahoma"/>
          <w:lang w:val="eu-ES"/>
        </w:rPr>
      </w:pPr>
    </w:p>
    <w:p w14:paraId="3E22E071" w14:textId="77777777" w:rsidR="00840763" w:rsidRPr="00E645E5" w:rsidRDefault="00840763" w:rsidP="00840763">
      <w:pPr>
        <w:tabs>
          <w:tab w:val="left" w:pos="3120"/>
        </w:tabs>
        <w:jc w:val="both"/>
        <w:rPr>
          <w:rFonts w:ascii="Tahoma" w:hAnsi="Tahoma" w:cs="Tahoma"/>
          <w:lang w:val="eu-ES"/>
        </w:rPr>
      </w:pPr>
      <w:r w:rsidRPr="00E645E5">
        <w:rPr>
          <w:rFonts w:ascii="Tahoma" w:hAnsi="Tahoma" w:cs="Tahoma"/>
          <w:lang w:val="eu-ES"/>
        </w:rPr>
        <w:t>Euskal Sozialistak Alderdiaren gestore berriarekin leialak izango gara.</w:t>
      </w:r>
    </w:p>
    <w:p w14:paraId="5B091362" w14:textId="77777777" w:rsidR="00840763" w:rsidRPr="00E645E5" w:rsidRDefault="00840763" w:rsidP="00840763">
      <w:pPr>
        <w:tabs>
          <w:tab w:val="left" w:pos="3120"/>
        </w:tabs>
        <w:jc w:val="both"/>
        <w:rPr>
          <w:rFonts w:ascii="Tahoma" w:hAnsi="Tahoma" w:cs="Tahoma"/>
          <w:lang w:val="eu-ES"/>
        </w:rPr>
      </w:pPr>
    </w:p>
    <w:p w14:paraId="0639899F" w14:textId="77777777" w:rsidR="00840763" w:rsidRPr="00E645E5" w:rsidRDefault="00840763" w:rsidP="00840763">
      <w:pPr>
        <w:tabs>
          <w:tab w:val="left" w:pos="3120"/>
        </w:tabs>
        <w:jc w:val="both"/>
        <w:rPr>
          <w:rFonts w:ascii="Tahoma" w:hAnsi="Tahoma" w:cs="Tahoma"/>
        </w:rPr>
      </w:pPr>
      <w:r w:rsidRPr="00E645E5">
        <w:rPr>
          <w:rFonts w:ascii="Tahoma" w:hAnsi="Tahoma" w:cs="Tahoma"/>
          <w:lang w:val="eu-ES"/>
        </w:rPr>
        <w:t>Baina Rajoyri ezetz esaten tinko mantenduko gara.</w:t>
      </w:r>
    </w:p>
    <w:p w14:paraId="68614544" w14:textId="77777777" w:rsidR="00840763" w:rsidRPr="00E645E5" w:rsidRDefault="00840763" w:rsidP="00840763">
      <w:pPr>
        <w:jc w:val="both"/>
        <w:rPr>
          <w:rFonts w:ascii="Tahoma" w:hAnsi="Tahoma" w:cs="Tahoma"/>
        </w:rPr>
      </w:pPr>
    </w:p>
    <w:p w14:paraId="76AB3DDB" w14:textId="77777777" w:rsidR="00840763" w:rsidRPr="00E645E5" w:rsidRDefault="00840763" w:rsidP="00840763">
      <w:pPr>
        <w:jc w:val="both"/>
        <w:rPr>
          <w:rFonts w:ascii="Tahoma" w:hAnsi="Tahoma" w:cs="Tahoma"/>
          <w:b/>
        </w:rPr>
      </w:pPr>
      <w:r w:rsidRPr="00E645E5">
        <w:rPr>
          <w:rFonts w:ascii="Tahoma" w:hAnsi="Tahoma" w:cs="Tahoma"/>
          <w:b/>
        </w:rPr>
        <w:t>¿Y a partir de ahora qué?</w:t>
      </w:r>
    </w:p>
    <w:p w14:paraId="2270F9F0" w14:textId="77777777" w:rsidR="00840763" w:rsidRPr="00E645E5" w:rsidRDefault="00840763" w:rsidP="00840763">
      <w:pPr>
        <w:jc w:val="both"/>
        <w:rPr>
          <w:rFonts w:ascii="Tahoma" w:hAnsi="Tahoma" w:cs="Tahoma"/>
        </w:rPr>
      </w:pPr>
    </w:p>
    <w:p w14:paraId="63313DEF" w14:textId="77777777" w:rsidR="00840763" w:rsidRPr="00E645E5" w:rsidRDefault="00840763" w:rsidP="00840763">
      <w:pPr>
        <w:jc w:val="both"/>
        <w:rPr>
          <w:rFonts w:ascii="Tahoma" w:hAnsi="Tahoma" w:cs="Tahoma"/>
        </w:rPr>
      </w:pPr>
      <w:r w:rsidRPr="00E645E5">
        <w:rPr>
          <w:rFonts w:ascii="Tahoma" w:hAnsi="Tahoma" w:cs="Tahoma"/>
        </w:rPr>
        <w:t>Nuestro papel está en Euskadi. En atender, desde nuestras competencias y nuestras capacidades, a las necesidades de la ciudadanía vasca.</w:t>
      </w:r>
    </w:p>
    <w:p w14:paraId="7321DA2E" w14:textId="77777777" w:rsidR="00840763" w:rsidRPr="00E645E5" w:rsidRDefault="00840763" w:rsidP="00840763">
      <w:pPr>
        <w:jc w:val="both"/>
        <w:rPr>
          <w:rFonts w:ascii="Tahoma" w:hAnsi="Tahoma" w:cs="Tahoma"/>
        </w:rPr>
      </w:pPr>
    </w:p>
    <w:p w14:paraId="74BC072D" w14:textId="77777777" w:rsidR="00840763" w:rsidRPr="00E645E5" w:rsidRDefault="00840763" w:rsidP="00840763">
      <w:pPr>
        <w:jc w:val="both"/>
        <w:rPr>
          <w:rFonts w:ascii="Tahoma" w:hAnsi="Tahoma" w:cs="Tahoma"/>
        </w:rPr>
      </w:pPr>
      <w:r w:rsidRPr="00E645E5">
        <w:rPr>
          <w:rFonts w:ascii="Tahoma" w:hAnsi="Tahoma" w:cs="Tahoma"/>
        </w:rPr>
        <w:t>Tenemos hoy nueve parlamentarios.</w:t>
      </w:r>
    </w:p>
    <w:p w14:paraId="6C6C3BE9" w14:textId="77777777" w:rsidR="00840763" w:rsidRPr="00E645E5" w:rsidRDefault="00840763" w:rsidP="00840763">
      <w:pPr>
        <w:jc w:val="both"/>
        <w:rPr>
          <w:rFonts w:ascii="Tahoma" w:hAnsi="Tahoma" w:cs="Tahoma"/>
        </w:rPr>
      </w:pPr>
    </w:p>
    <w:p w14:paraId="0F434F83" w14:textId="77777777" w:rsidR="00840763" w:rsidRPr="00E645E5" w:rsidRDefault="00840763" w:rsidP="00840763">
      <w:pPr>
        <w:jc w:val="both"/>
        <w:rPr>
          <w:rFonts w:ascii="Tahoma" w:hAnsi="Tahoma" w:cs="Tahoma"/>
        </w:rPr>
      </w:pPr>
      <w:r w:rsidRPr="00E645E5">
        <w:rPr>
          <w:rFonts w:ascii="Tahoma" w:hAnsi="Tahoma" w:cs="Tahoma"/>
        </w:rPr>
        <w:t>Nueve parlamentarios con el mandato de cumplir la oferta programática con la que los Socialistas nos presentamos a las elecciones.</w:t>
      </w:r>
    </w:p>
    <w:p w14:paraId="244DFD6E" w14:textId="77777777" w:rsidR="00840763" w:rsidRPr="00E645E5" w:rsidRDefault="00840763" w:rsidP="00840763">
      <w:pPr>
        <w:jc w:val="both"/>
        <w:rPr>
          <w:rFonts w:ascii="Tahoma" w:hAnsi="Tahoma" w:cs="Tahoma"/>
        </w:rPr>
      </w:pPr>
    </w:p>
    <w:p w14:paraId="5F001836" w14:textId="77777777" w:rsidR="00840763" w:rsidRPr="00E645E5" w:rsidRDefault="00840763" w:rsidP="00840763">
      <w:pPr>
        <w:jc w:val="both"/>
        <w:rPr>
          <w:rFonts w:ascii="Tahoma" w:hAnsi="Tahoma" w:cs="Tahoma"/>
        </w:rPr>
      </w:pPr>
      <w:r w:rsidRPr="00E645E5">
        <w:rPr>
          <w:rFonts w:ascii="Tahoma" w:hAnsi="Tahoma" w:cs="Tahoma"/>
        </w:rPr>
        <w:t>No ha sido la oferta más votada, pero sí la que han apoyado 126.420 vascos y vascas. Y la que vamos a defender no sólo por ellos, sino por el conjunto de la ciudadanía vasca.</w:t>
      </w:r>
    </w:p>
    <w:p w14:paraId="21ADB2C0" w14:textId="77777777" w:rsidR="00840763" w:rsidRPr="00E645E5" w:rsidRDefault="00840763" w:rsidP="00840763">
      <w:pPr>
        <w:jc w:val="both"/>
        <w:rPr>
          <w:rFonts w:ascii="Tahoma" w:hAnsi="Tahoma" w:cs="Tahoma"/>
        </w:rPr>
      </w:pPr>
    </w:p>
    <w:p w14:paraId="1FAF2F24" w14:textId="77777777" w:rsidR="00840763" w:rsidRPr="00E645E5" w:rsidRDefault="00840763" w:rsidP="00840763">
      <w:pPr>
        <w:jc w:val="both"/>
        <w:rPr>
          <w:rFonts w:ascii="Tahoma" w:hAnsi="Tahoma" w:cs="Tahoma"/>
        </w:rPr>
      </w:pPr>
      <w:r w:rsidRPr="00E645E5">
        <w:rPr>
          <w:rFonts w:ascii="Tahoma" w:hAnsi="Tahoma" w:cs="Tahoma"/>
        </w:rPr>
        <w:t>Tenemos el firme compromiso de dedicar toda nuestra influencia y toda nuestra iniciativa política a resolver los verdaderos problemas de la gente. A  luchar contra las desigualdades crecientes en nuestra sociedad.</w:t>
      </w:r>
    </w:p>
    <w:p w14:paraId="1EB0452F" w14:textId="77777777" w:rsidR="00840763" w:rsidRPr="00E645E5" w:rsidRDefault="00840763" w:rsidP="00840763">
      <w:pPr>
        <w:jc w:val="both"/>
        <w:rPr>
          <w:rFonts w:ascii="Tahoma" w:hAnsi="Tahoma" w:cs="Tahoma"/>
        </w:rPr>
      </w:pPr>
    </w:p>
    <w:p w14:paraId="6B5ACC07" w14:textId="77777777" w:rsidR="00840763" w:rsidRPr="00E645E5" w:rsidRDefault="00840763" w:rsidP="00840763">
      <w:pPr>
        <w:jc w:val="both"/>
        <w:rPr>
          <w:rFonts w:ascii="Tahoma" w:hAnsi="Tahoma" w:cs="Tahoma"/>
        </w:rPr>
      </w:pPr>
      <w:r w:rsidRPr="00E645E5">
        <w:rPr>
          <w:rFonts w:ascii="Tahoma" w:hAnsi="Tahoma" w:cs="Tahoma"/>
        </w:rPr>
        <w:t>El compromiso de poner la agenda social vasca por encima de la soberanista.</w:t>
      </w:r>
    </w:p>
    <w:p w14:paraId="15520BFA" w14:textId="77777777" w:rsidR="00840763" w:rsidRPr="00E645E5" w:rsidRDefault="00840763" w:rsidP="00840763">
      <w:pPr>
        <w:jc w:val="both"/>
        <w:rPr>
          <w:rFonts w:ascii="Tahoma" w:hAnsi="Tahoma" w:cs="Tahoma"/>
        </w:rPr>
      </w:pPr>
    </w:p>
    <w:p w14:paraId="07A22ACC" w14:textId="77777777" w:rsidR="00840763" w:rsidRPr="00E645E5" w:rsidRDefault="00840763" w:rsidP="00840763">
      <w:pPr>
        <w:jc w:val="both"/>
        <w:rPr>
          <w:rFonts w:ascii="Tahoma" w:hAnsi="Tahoma" w:cs="Tahoma"/>
        </w:rPr>
      </w:pPr>
      <w:r w:rsidRPr="00E645E5">
        <w:rPr>
          <w:rFonts w:ascii="Tahoma" w:hAnsi="Tahoma" w:cs="Tahoma"/>
        </w:rPr>
        <w:t>La ciudadanía nos ha situado como cuarta fuerza en Euskadi, pero también como una fuerza central para alcanzar mayorías. Y será desde allí desde donde defenderemos los derechos sociales y atenderemos a las necesidades de la gente.</w:t>
      </w:r>
    </w:p>
    <w:p w14:paraId="735097B1" w14:textId="77777777" w:rsidR="00840763" w:rsidRPr="00E645E5" w:rsidRDefault="00840763" w:rsidP="00840763">
      <w:pPr>
        <w:jc w:val="both"/>
        <w:rPr>
          <w:rFonts w:ascii="Tahoma" w:hAnsi="Tahoma" w:cs="Tahoma"/>
        </w:rPr>
      </w:pPr>
    </w:p>
    <w:p w14:paraId="75D85B5B" w14:textId="3EE41C52" w:rsidR="00840763" w:rsidRPr="00E645E5" w:rsidRDefault="00840763" w:rsidP="00840763">
      <w:pPr>
        <w:jc w:val="both"/>
        <w:rPr>
          <w:rFonts w:ascii="Tahoma" w:hAnsi="Tahoma" w:cs="Tahoma"/>
        </w:rPr>
      </w:pPr>
      <w:r w:rsidRPr="00E645E5">
        <w:rPr>
          <w:rFonts w:ascii="Tahoma" w:hAnsi="Tahoma" w:cs="Tahoma"/>
        </w:rPr>
        <w:t>Como sabéis, el secretario de Organización y yo nos reunimos el lunes en</w:t>
      </w:r>
      <w:r w:rsidRPr="00E645E5">
        <w:rPr>
          <w:rFonts w:ascii="Tahoma" w:hAnsi="Tahoma" w:cs="Tahoma"/>
          <w:b/>
        </w:rPr>
        <w:t xml:space="preserve"> Sabin </w:t>
      </w:r>
      <w:proofErr w:type="spellStart"/>
      <w:r w:rsidRPr="00E645E5">
        <w:rPr>
          <w:rFonts w:ascii="Tahoma" w:hAnsi="Tahoma" w:cs="Tahoma"/>
          <w:b/>
        </w:rPr>
        <w:t>Etxea</w:t>
      </w:r>
      <w:proofErr w:type="spellEnd"/>
      <w:r w:rsidRPr="00E645E5">
        <w:rPr>
          <w:rFonts w:ascii="Tahoma" w:hAnsi="Tahoma" w:cs="Tahoma"/>
        </w:rPr>
        <w:t xml:space="preserve"> con Urkullu y el presidente del PNV.</w:t>
      </w:r>
    </w:p>
    <w:p w14:paraId="0835AE38" w14:textId="77777777" w:rsidR="00840763" w:rsidRPr="00E645E5" w:rsidRDefault="00840763" w:rsidP="00840763">
      <w:pPr>
        <w:jc w:val="both"/>
        <w:rPr>
          <w:rFonts w:ascii="Tahoma" w:hAnsi="Tahoma" w:cs="Tahoma"/>
        </w:rPr>
      </w:pPr>
    </w:p>
    <w:p w14:paraId="0E694D13" w14:textId="1B35750F" w:rsidR="00840763" w:rsidRPr="00E645E5" w:rsidRDefault="00840763" w:rsidP="00840763">
      <w:pPr>
        <w:jc w:val="both"/>
        <w:rPr>
          <w:rFonts w:ascii="Tahoma" w:hAnsi="Tahoma" w:cs="Tahoma"/>
        </w:rPr>
      </w:pPr>
      <w:r w:rsidRPr="00E645E5">
        <w:rPr>
          <w:rFonts w:ascii="Tahoma" w:hAnsi="Tahoma" w:cs="Tahoma"/>
        </w:rPr>
        <w:t xml:space="preserve">Fue una primera toma de contacto, en la que la delegación nacionalista nos entregó un documento con </w:t>
      </w:r>
      <w:r w:rsidR="00E645E5">
        <w:rPr>
          <w:rFonts w:ascii="Tahoma" w:hAnsi="Tahoma" w:cs="Tahoma"/>
        </w:rPr>
        <w:t xml:space="preserve">10 ejes que recogen sus </w:t>
      </w:r>
      <w:r w:rsidRPr="00E645E5">
        <w:rPr>
          <w:rFonts w:ascii="Tahoma" w:hAnsi="Tahoma" w:cs="Tahoma"/>
        </w:rPr>
        <w:t>prioridades políticas para esta legislatura que iniciamos en Euskadi.</w:t>
      </w:r>
    </w:p>
    <w:p w14:paraId="78BE8440" w14:textId="77777777" w:rsidR="00840763" w:rsidRPr="00E645E5" w:rsidRDefault="00840763" w:rsidP="00840763">
      <w:pPr>
        <w:jc w:val="both"/>
        <w:rPr>
          <w:rFonts w:ascii="Tahoma" w:hAnsi="Tahoma" w:cs="Tahoma"/>
        </w:rPr>
      </w:pPr>
    </w:p>
    <w:p w14:paraId="3FE48DDA" w14:textId="77777777" w:rsidR="00840763" w:rsidRPr="00E645E5" w:rsidRDefault="00840763" w:rsidP="00840763">
      <w:pPr>
        <w:jc w:val="both"/>
        <w:rPr>
          <w:rFonts w:ascii="Tahoma" w:hAnsi="Tahoma" w:cs="Tahoma"/>
        </w:rPr>
      </w:pPr>
      <w:r w:rsidRPr="00E645E5">
        <w:rPr>
          <w:rFonts w:ascii="Tahoma" w:hAnsi="Tahoma" w:cs="Tahoma"/>
        </w:rPr>
        <w:t>Estamos estudiando el documento y les haremos llegar una respuesta  en los próximos días.</w:t>
      </w:r>
    </w:p>
    <w:p w14:paraId="3E22AEC0" w14:textId="77777777" w:rsidR="00840763" w:rsidRPr="00E645E5" w:rsidRDefault="00840763" w:rsidP="00840763">
      <w:pPr>
        <w:jc w:val="both"/>
        <w:rPr>
          <w:rFonts w:ascii="Tahoma" w:hAnsi="Tahoma" w:cs="Tahoma"/>
        </w:rPr>
      </w:pPr>
    </w:p>
    <w:p w14:paraId="5396CB53" w14:textId="49C9BB67" w:rsidR="00840763" w:rsidRPr="00E645E5" w:rsidRDefault="00E645E5" w:rsidP="00840763">
      <w:pPr>
        <w:jc w:val="both"/>
        <w:rPr>
          <w:rFonts w:ascii="Tahoma" w:hAnsi="Tahoma" w:cs="Tahoma"/>
        </w:rPr>
      </w:pPr>
      <w:r>
        <w:rPr>
          <w:rFonts w:ascii="Tahoma" w:hAnsi="Tahoma" w:cs="Tahoma"/>
        </w:rPr>
        <w:t>Pero quiero dejar cosa clara,</w:t>
      </w:r>
      <w:r w:rsidR="00840763" w:rsidRPr="00E645E5">
        <w:rPr>
          <w:rFonts w:ascii="Tahoma" w:hAnsi="Tahoma" w:cs="Tahoma"/>
        </w:rPr>
        <w:t xml:space="preserve"> porque he visto interpretaciones interesadas de la valoración del encuentro del otro día.</w:t>
      </w:r>
    </w:p>
    <w:p w14:paraId="5B03053E" w14:textId="77777777" w:rsidR="00840763" w:rsidRPr="00E645E5" w:rsidRDefault="00840763" w:rsidP="00840763">
      <w:pPr>
        <w:jc w:val="both"/>
        <w:rPr>
          <w:rFonts w:ascii="Tahoma" w:hAnsi="Tahoma" w:cs="Tahoma"/>
        </w:rPr>
      </w:pPr>
    </w:p>
    <w:p w14:paraId="1DED106A" w14:textId="0C387B8C" w:rsidR="00840763" w:rsidRPr="00E645E5" w:rsidRDefault="00E645E5" w:rsidP="00840763">
      <w:pPr>
        <w:jc w:val="both"/>
        <w:rPr>
          <w:rFonts w:ascii="Tahoma" w:hAnsi="Tahoma" w:cs="Tahoma"/>
        </w:rPr>
      </w:pPr>
      <w:r>
        <w:rPr>
          <w:rFonts w:ascii="Tahoma" w:hAnsi="Tahoma" w:cs="Tahoma"/>
        </w:rPr>
        <w:t>Los S</w:t>
      </w:r>
      <w:r w:rsidR="00840763" w:rsidRPr="00E645E5">
        <w:rPr>
          <w:rFonts w:ascii="Tahoma" w:hAnsi="Tahoma" w:cs="Tahoma"/>
        </w:rPr>
        <w:t>ocialistas hemos manifestado nuestra predisposición a acordar prioridades políticas y actuaciones necesarias en muchos campos en Euskadi desde el empleo hasta la convivencia, pasando por el autogobierno.</w:t>
      </w:r>
    </w:p>
    <w:p w14:paraId="2A9B73C6" w14:textId="77777777" w:rsidR="00840763" w:rsidRPr="00E645E5" w:rsidRDefault="00840763" w:rsidP="00840763">
      <w:pPr>
        <w:jc w:val="both"/>
        <w:rPr>
          <w:rFonts w:ascii="Tahoma" w:hAnsi="Tahoma" w:cs="Tahoma"/>
        </w:rPr>
      </w:pPr>
    </w:p>
    <w:p w14:paraId="28B52E6D" w14:textId="6435CF75" w:rsidR="00840763" w:rsidRPr="00E645E5" w:rsidRDefault="00E645E5" w:rsidP="00840763">
      <w:pPr>
        <w:jc w:val="both"/>
        <w:rPr>
          <w:rFonts w:ascii="Tahoma" w:hAnsi="Tahoma" w:cs="Tahoma"/>
        </w:rPr>
      </w:pPr>
      <w:r>
        <w:rPr>
          <w:rFonts w:ascii="Tahoma" w:hAnsi="Tahoma" w:cs="Tahoma"/>
        </w:rPr>
        <w:t>Pero que nadie se confunda. Los Socialistas só</w:t>
      </w:r>
      <w:r w:rsidR="00840763" w:rsidRPr="00E645E5">
        <w:rPr>
          <w:rFonts w:ascii="Tahoma" w:hAnsi="Tahoma" w:cs="Tahoma"/>
        </w:rPr>
        <w:t>lo alcanzaremos aquellos acuerdos que sirvan verdaderamente para solucionar los problemas de los ciudadanos.</w:t>
      </w:r>
    </w:p>
    <w:p w14:paraId="49C2C79D" w14:textId="77777777" w:rsidR="00840763" w:rsidRPr="00E645E5" w:rsidRDefault="00840763" w:rsidP="00840763">
      <w:pPr>
        <w:jc w:val="both"/>
        <w:rPr>
          <w:rFonts w:ascii="Tahoma" w:hAnsi="Tahoma" w:cs="Tahoma"/>
        </w:rPr>
      </w:pPr>
    </w:p>
    <w:p w14:paraId="5070BED5" w14:textId="77777777" w:rsidR="00840763" w:rsidRPr="00E645E5" w:rsidRDefault="00840763" w:rsidP="00840763">
      <w:pPr>
        <w:jc w:val="both"/>
        <w:rPr>
          <w:rFonts w:ascii="Tahoma" w:hAnsi="Tahoma" w:cs="Tahoma"/>
        </w:rPr>
      </w:pPr>
      <w:r w:rsidRPr="00E645E5">
        <w:rPr>
          <w:rFonts w:ascii="Tahoma" w:hAnsi="Tahoma" w:cs="Tahoma"/>
        </w:rPr>
        <w:t>Porque los Socialistas creemos firmemente en el valor del pacto.</w:t>
      </w:r>
    </w:p>
    <w:p w14:paraId="1055C155" w14:textId="77777777" w:rsidR="00840763" w:rsidRPr="00E645E5" w:rsidRDefault="00840763" w:rsidP="00840763">
      <w:pPr>
        <w:jc w:val="both"/>
        <w:rPr>
          <w:rFonts w:ascii="Tahoma" w:hAnsi="Tahoma" w:cs="Tahoma"/>
        </w:rPr>
      </w:pPr>
    </w:p>
    <w:p w14:paraId="44E68616" w14:textId="77777777" w:rsidR="00840763" w:rsidRPr="00E645E5" w:rsidRDefault="00840763" w:rsidP="00840763">
      <w:pPr>
        <w:jc w:val="both"/>
        <w:rPr>
          <w:rFonts w:ascii="Tahoma" w:hAnsi="Tahoma" w:cs="Tahoma"/>
        </w:rPr>
      </w:pPr>
      <w:r w:rsidRPr="00E645E5">
        <w:rPr>
          <w:rFonts w:ascii="Tahoma" w:hAnsi="Tahoma" w:cs="Tahoma"/>
        </w:rPr>
        <w:t>De los acuerdos entre diferentes sobre los que se ha construido lo mejor de la historia de Euskadi.</w:t>
      </w:r>
    </w:p>
    <w:p w14:paraId="5AB2DA46" w14:textId="77777777" w:rsidR="00840763" w:rsidRPr="00E645E5" w:rsidRDefault="00840763" w:rsidP="00840763">
      <w:pPr>
        <w:jc w:val="both"/>
        <w:rPr>
          <w:rFonts w:ascii="Tahoma" w:hAnsi="Tahoma" w:cs="Tahoma"/>
        </w:rPr>
      </w:pPr>
    </w:p>
    <w:p w14:paraId="1A6C98EE" w14:textId="77777777" w:rsidR="00840763" w:rsidRPr="00E645E5" w:rsidRDefault="00840763" w:rsidP="00840763">
      <w:pPr>
        <w:jc w:val="both"/>
        <w:rPr>
          <w:rFonts w:ascii="Tahoma" w:hAnsi="Tahoma" w:cs="Tahoma"/>
        </w:rPr>
      </w:pPr>
      <w:r w:rsidRPr="00E645E5">
        <w:rPr>
          <w:rFonts w:ascii="Tahoma" w:hAnsi="Tahoma" w:cs="Tahoma"/>
        </w:rPr>
        <w:t>Es lo que hemos hecho siempre. Es lo que nos ha constituido como un partido troncal de este país.</w:t>
      </w:r>
    </w:p>
    <w:p w14:paraId="5333B2B5" w14:textId="77777777" w:rsidR="00840763" w:rsidRPr="00E645E5" w:rsidRDefault="00840763" w:rsidP="00840763">
      <w:pPr>
        <w:jc w:val="both"/>
        <w:rPr>
          <w:rFonts w:ascii="Tahoma" w:hAnsi="Tahoma" w:cs="Tahoma"/>
        </w:rPr>
      </w:pPr>
    </w:p>
    <w:p w14:paraId="015BB834" w14:textId="77777777" w:rsidR="00840763" w:rsidRPr="00E645E5" w:rsidRDefault="00840763" w:rsidP="00840763">
      <w:pPr>
        <w:jc w:val="both"/>
        <w:rPr>
          <w:rFonts w:ascii="Tahoma" w:hAnsi="Tahoma" w:cs="Tahoma"/>
        </w:rPr>
      </w:pPr>
      <w:r w:rsidRPr="00E645E5">
        <w:rPr>
          <w:rFonts w:ascii="Tahoma" w:hAnsi="Tahoma" w:cs="Tahoma"/>
        </w:rPr>
        <w:t xml:space="preserve">Es por lo que estuvimos en el Estatuto del 36 y en el de </w:t>
      </w:r>
      <w:proofErr w:type="spellStart"/>
      <w:r w:rsidRPr="00E645E5">
        <w:rPr>
          <w:rFonts w:ascii="Tahoma" w:hAnsi="Tahoma" w:cs="Tahoma"/>
        </w:rPr>
        <w:t>Gernika</w:t>
      </w:r>
      <w:proofErr w:type="spellEnd"/>
      <w:r w:rsidRPr="00E645E5">
        <w:rPr>
          <w:rFonts w:ascii="Tahoma" w:hAnsi="Tahoma" w:cs="Tahoma"/>
        </w:rPr>
        <w:t xml:space="preserve"> del 79. </w:t>
      </w:r>
    </w:p>
    <w:p w14:paraId="36B64C54" w14:textId="77777777" w:rsidR="00840763" w:rsidRPr="00E645E5" w:rsidRDefault="00840763" w:rsidP="00840763">
      <w:pPr>
        <w:jc w:val="both"/>
        <w:rPr>
          <w:rFonts w:ascii="Tahoma" w:hAnsi="Tahoma" w:cs="Tahoma"/>
        </w:rPr>
      </w:pPr>
    </w:p>
    <w:p w14:paraId="0A9AF728" w14:textId="77777777" w:rsidR="00840763" w:rsidRPr="00E645E5" w:rsidRDefault="00840763" w:rsidP="00840763">
      <w:pPr>
        <w:jc w:val="both"/>
        <w:rPr>
          <w:rFonts w:ascii="Tahoma" w:hAnsi="Tahoma" w:cs="Tahoma"/>
        </w:rPr>
      </w:pPr>
      <w:r w:rsidRPr="00E645E5">
        <w:rPr>
          <w:rFonts w:ascii="Tahoma" w:hAnsi="Tahoma" w:cs="Tahoma"/>
        </w:rPr>
        <w:t xml:space="preserve">Por lo que estuvimos en los pactos de la Transición y en el Acuerdo de Ajuria Enea. </w:t>
      </w:r>
    </w:p>
    <w:p w14:paraId="760860CA" w14:textId="77777777" w:rsidR="00840763" w:rsidRPr="00E645E5" w:rsidRDefault="00840763" w:rsidP="00840763">
      <w:pPr>
        <w:jc w:val="both"/>
        <w:rPr>
          <w:rFonts w:ascii="Tahoma" w:hAnsi="Tahoma" w:cs="Tahoma"/>
        </w:rPr>
      </w:pPr>
    </w:p>
    <w:p w14:paraId="3A762C7B" w14:textId="77777777" w:rsidR="00840763" w:rsidRPr="00E645E5" w:rsidRDefault="00840763" w:rsidP="00840763">
      <w:pPr>
        <w:jc w:val="both"/>
        <w:rPr>
          <w:rFonts w:ascii="Tahoma" w:hAnsi="Tahoma" w:cs="Tahoma"/>
        </w:rPr>
      </w:pPr>
      <w:r w:rsidRPr="00E645E5">
        <w:rPr>
          <w:rFonts w:ascii="Tahoma" w:hAnsi="Tahoma" w:cs="Tahoma"/>
        </w:rPr>
        <w:t>Es por lo que hemos liderado los acuerdos que construyeron la Sanidad y la Educación Pública Vasca. Las únicas políticas de empleo e industriales dignas de ese nombre que se han hecho en Euskadi.</w:t>
      </w:r>
    </w:p>
    <w:p w14:paraId="62953157" w14:textId="77777777" w:rsidR="00840763" w:rsidRPr="00E645E5" w:rsidRDefault="00840763" w:rsidP="00840763">
      <w:pPr>
        <w:jc w:val="both"/>
        <w:rPr>
          <w:rFonts w:ascii="Tahoma" w:hAnsi="Tahoma" w:cs="Tahoma"/>
        </w:rPr>
      </w:pPr>
    </w:p>
    <w:p w14:paraId="1092BB76" w14:textId="77777777" w:rsidR="00840763" w:rsidRPr="00E645E5" w:rsidRDefault="00840763" w:rsidP="00840763">
      <w:pPr>
        <w:jc w:val="both"/>
        <w:rPr>
          <w:rFonts w:ascii="Tahoma" w:hAnsi="Tahoma" w:cs="Tahoma"/>
        </w:rPr>
      </w:pPr>
      <w:r w:rsidRPr="00E645E5">
        <w:rPr>
          <w:rFonts w:ascii="Tahoma" w:hAnsi="Tahoma" w:cs="Tahoma"/>
        </w:rPr>
        <w:t>Poniendo las prioridades de la política vasca allí donde están las prioridades de la gente: en la creación de empleo de estable, en la defensa de los servicios públicos, en la protección de los más débiles…</w:t>
      </w:r>
    </w:p>
    <w:p w14:paraId="682E6413" w14:textId="77777777" w:rsidR="00840763" w:rsidRPr="00E645E5" w:rsidRDefault="00840763" w:rsidP="00840763">
      <w:pPr>
        <w:jc w:val="both"/>
        <w:rPr>
          <w:rFonts w:ascii="Tahoma" w:hAnsi="Tahoma" w:cs="Tahoma"/>
        </w:rPr>
      </w:pPr>
    </w:p>
    <w:p w14:paraId="56C20E4F" w14:textId="77777777" w:rsidR="00840763" w:rsidRPr="00E645E5" w:rsidRDefault="00840763" w:rsidP="00840763">
      <w:pPr>
        <w:jc w:val="both"/>
        <w:rPr>
          <w:rFonts w:ascii="Tahoma" w:hAnsi="Tahoma" w:cs="Tahoma"/>
          <w:b/>
        </w:rPr>
      </w:pPr>
      <w:r w:rsidRPr="00E645E5">
        <w:rPr>
          <w:rFonts w:ascii="Tahoma" w:hAnsi="Tahoma" w:cs="Tahoma"/>
          <w:b/>
        </w:rPr>
        <w:t>Es la voluntad de construir un país más justo y decente lo que nos ha movido históricamente a los Socialistas. Y será ése el motor que nos ponga en marcha de nuevo ahora.</w:t>
      </w:r>
    </w:p>
    <w:p w14:paraId="6DABCBA2" w14:textId="77777777" w:rsidR="00840763" w:rsidRPr="00E645E5" w:rsidRDefault="00840763" w:rsidP="00840763">
      <w:pPr>
        <w:jc w:val="both"/>
        <w:rPr>
          <w:rFonts w:ascii="Tahoma" w:hAnsi="Tahoma" w:cs="Tahoma"/>
        </w:rPr>
      </w:pPr>
    </w:p>
    <w:p w14:paraId="72AFE502" w14:textId="77777777" w:rsidR="00840763" w:rsidRPr="00E645E5" w:rsidRDefault="00840763" w:rsidP="00840763">
      <w:pPr>
        <w:jc w:val="both"/>
        <w:rPr>
          <w:rFonts w:ascii="Tahoma" w:hAnsi="Tahoma" w:cs="Tahoma"/>
          <w:lang w:val="eu-ES"/>
        </w:rPr>
      </w:pPr>
      <w:r w:rsidRPr="00E645E5">
        <w:rPr>
          <w:rFonts w:ascii="Tahoma" w:hAnsi="Tahoma" w:cs="Tahoma"/>
          <w:lang w:val="eu-ES"/>
        </w:rPr>
        <w:lastRenderedPageBreak/>
        <w:t>Sozialistok ez dugu edonolako akordioak bilatuko.</w:t>
      </w:r>
    </w:p>
    <w:p w14:paraId="60F171F0" w14:textId="77777777" w:rsidR="00840763" w:rsidRPr="00E645E5" w:rsidRDefault="00840763" w:rsidP="00840763">
      <w:pPr>
        <w:jc w:val="both"/>
        <w:rPr>
          <w:rFonts w:ascii="Tahoma" w:hAnsi="Tahoma" w:cs="Tahoma"/>
          <w:lang w:val="eu-ES"/>
        </w:rPr>
      </w:pPr>
    </w:p>
    <w:p w14:paraId="29ACF9E7" w14:textId="77777777" w:rsidR="00840763" w:rsidRPr="00E645E5" w:rsidRDefault="00840763" w:rsidP="00840763">
      <w:pPr>
        <w:jc w:val="both"/>
        <w:rPr>
          <w:rFonts w:ascii="Tahoma" w:hAnsi="Tahoma" w:cs="Tahoma"/>
          <w:lang w:val="eu-ES"/>
        </w:rPr>
      </w:pPr>
      <w:r w:rsidRPr="00E645E5">
        <w:rPr>
          <w:rFonts w:ascii="Tahoma" w:hAnsi="Tahoma" w:cs="Tahoma"/>
          <w:lang w:val="eu-ES"/>
        </w:rPr>
        <w:t>Hiritarrentzat baliagarriak diren akordioak baizik.</w:t>
      </w:r>
    </w:p>
    <w:p w14:paraId="6BFBD41A" w14:textId="77777777" w:rsidR="00840763" w:rsidRPr="00E645E5" w:rsidRDefault="00840763" w:rsidP="00840763">
      <w:pPr>
        <w:jc w:val="both"/>
        <w:rPr>
          <w:rFonts w:ascii="Tahoma" w:hAnsi="Tahoma" w:cs="Tahoma"/>
          <w:lang w:val="eu-ES"/>
        </w:rPr>
      </w:pPr>
    </w:p>
    <w:p w14:paraId="3704EAB3" w14:textId="77777777" w:rsidR="00840763" w:rsidRPr="00E645E5" w:rsidRDefault="00840763" w:rsidP="00840763">
      <w:pPr>
        <w:jc w:val="both"/>
        <w:rPr>
          <w:rFonts w:ascii="Tahoma" w:hAnsi="Tahoma" w:cs="Tahoma"/>
          <w:lang w:val="eu-ES"/>
        </w:rPr>
      </w:pPr>
      <w:r w:rsidRPr="00E645E5">
        <w:rPr>
          <w:rFonts w:ascii="Tahoma" w:hAnsi="Tahoma" w:cs="Tahoma"/>
          <w:lang w:val="eu-ES"/>
        </w:rPr>
        <w:t>Enplegua sortu, zerbitzu publikoak defendatu, Administroa modernizatu, euskaldun desberdinen arteko elkarbizitza bermatu… Hauek dira gure lehentasunak.</w:t>
      </w:r>
    </w:p>
    <w:p w14:paraId="52AC953D" w14:textId="77777777" w:rsidR="00840763" w:rsidRPr="00E645E5" w:rsidRDefault="00840763" w:rsidP="00840763">
      <w:pPr>
        <w:jc w:val="both"/>
        <w:rPr>
          <w:rFonts w:ascii="Tahoma" w:hAnsi="Tahoma" w:cs="Tahoma"/>
          <w:lang w:val="eu-ES"/>
        </w:rPr>
      </w:pPr>
    </w:p>
    <w:p w14:paraId="41E6388D" w14:textId="77777777" w:rsidR="00840763" w:rsidRPr="00E645E5" w:rsidRDefault="00840763" w:rsidP="00840763">
      <w:pPr>
        <w:jc w:val="both"/>
        <w:rPr>
          <w:rFonts w:ascii="Tahoma" w:hAnsi="Tahoma" w:cs="Tahoma"/>
          <w:lang w:val="eu-ES"/>
        </w:rPr>
      </w:pPr>
      <w:r w:rsidRPr="00E645E5">
        <w:rPr>
          <w:rFonts w:ascii="Tahoma" w:hAnsi="Tahoma" w:cs="Tahoma"/>
          <w:lang w:val="eu-ES"/>
        </w:rPr>
        <w:t>Eta Alderdi Jeltzaleak lehentasun hauekin bat badator, gurekin aurkitu ahal izango da.</w:t>
      </w:r>
    </w:p>
    <w:p w14:paraId="38144893" w14:textId="77777777" w:rsidR="00840763" w:rsidRPr="00E645E5" w:rsidRDefault="00840763" w:rsidP="00840763">
      <w:pPr>
        <w:jc w:val="both"/>
        <w:rPr>
          <w:rFonts w:ascii="Tahoma" w:hAnsi="Tahoma" w:cs="Tahoma"/>
          <w:lang w:val="eu-ES"/>
        </w:rPr>
      </w:pPr>
    </w:p>
    <w:p w14:paraId="7D30F096" w14:textId="77777777" w:rsidR="00840763" w:rsidRPr="00E645E5" w:rsidRDefault="00840763" w:rsidP="00840763">
      <w:pPr>
        <w:jc w:val="both"/>
        <w:rPr>
          <w:rFonts w:ascii="Tahoma" w:hAnsi="Tahoma" w:cs="Tahoma"/>
          <w:lang w:val="eu-ES"/>
        </w:rPr>
      </w:pPr>
      <w:r w:rsidRPr="00E645E5">
        <w:rPr>
          <w:rFonts w:ascii="Tahoma" w:hAnsi="Tahoma" w:cs="Tahoma"/>
          <w:lang w:val="eu-ES"/>
        </w:rPr>
        <w:t>Baina gehiengo abertzalea, Euskadi abertzale bat eraikitzeko erabili nahi badu, aurrean izango gaitu.</w:t>
      </w:r>
    </w:p>
    <w:p w14:paraId="598AABBE" w14:textId="77777777" w:rsidR="00840763" w:rsidRPr="00E645E5" w:rsidRDefault="00840763" w:rsidP="00840763">
      <w:pPr>
        <w:jc w:val="both"/>
        <w:rPr>
          <w:rFonts w:ascii="Tahoma" w:hAnsi="Tahoma" w:cs="Tahoma"/>
          <w:lang w:val="eu-ES"/>
        </w:rPr>
      </w:pPr>
    </w:p>
    <w:p w14:paraId="37EB7E9A" w14:textId="77777777" w:rsidR="00840763" w:rsidRPr="00E645E5" w:rsidRDefault="00840763" w:rsidP="00840763">
      <w:pPr>
        <w:jc w:val="both"/>
        <w:rPr>
          <w:rFonts w:ascii="Tahoma" w:hAnsi="Tahoma" w:cs="Tahoma"/>
          <w:lang w:val="eu-ES"/>
        </w:rPr>
      </w:pPr>
      <w:r w:rsidRPr="00E645E5">
        <w:rPr>
          <w:rFonts w:ascii="Tahoma" w:hAnsi="Tahoma" w:cs="Tahoma"/>
          <w:lang w:val="eu-ES"/>
        </w:rPr>
        <w:t>Euskal gizartearen pluraltasuna ukatu nahi badu, aurrean izango gaitu.</w:t>
      </w:r>
    </w:p>
    <w:p w14:paraId="6064A6F8" w14:textId="77777777" w:rsidR="00840763" w:rsidRPr="00E645E5" w:rsidRDefault="00840763" w:rsidP="00840763">
      <w:pPr>
        <w:jc w:val="both"/>
        <w:rPr>
          <w:rFonts w:ascii="Tahoma" w:hAnsi="Tahoma" w:cs="Tahoma"/>
          <w:lang w:val="eu-ES"/>
        </w:rPr>
      </w:pPr>
    </w:p>
    <w:p w14:paraId="10666DCF" w14:textId="77777777" w:rsidR="00840763" w:rsidRPr="00E645E5" w:rsidRDefault="00840763" w:rsidP="00840763">
      <w:pPr>
        <w:jc w:val="both"/>
        <w:rPr>
          <w:rFonts w:ascii="Tahoma" w:hAnsi="Tahoma" w:cs="Tahoma"/>
          <w:lang w:val="eu-ES"/>
        </w:rPr>
      </w:pPr>
      <w:r w:rsidRPr="00E645E5">
        <w:rPr>
          <w:rFonts w:ascii="Tahoma" w:hAnsi="Tahoma" w:cs="Tahoma"/>
          <w:lang w:val="eu-ES"/>
        </w:rPr>
        <w:t>Sozialistok herri akordio zabalak defendituko ditugu. Ez boterea banatzeko akordioak.</w:t>
      </w:r>
    </w:p>
    <w:p w14:paraId="448F5F63" w14:textId="77777777" w:rsidR="00840763" w:rsidRPr="00E645E5" w:rsidRDefault="00840763" w:rsidP="00840763">
      <w:pPr>
        <w:jc w:val="both"/>
        <w:rPr>
          <w:rFonts w:ascii="Tahoma" w:hAnsi="Tahoma" w:cs="Tahoma"/>
        </w:rPr>
      </w:pPr>
    </w:p>
    <w:p w14:paraId="4B4B33DA" w14:textId="77777777" w:rsidR="00840763" w:rsidRPr="00E645E5" w:rsidRDefault="00840763" w:rsidP="00840763">
      <w:pPr>
        <w:jc w:val="both"/>
        <w:rPr>
          <w:rFonts w:ascii="Tahoma" w:hAnsi="Tahoma" w:cs="Tahoma"/>
        </w:rPr>
      </w:pPr>
      <w:r w:rsidRPr="00E645E5">
        <w:rPr>
          <w:rFonts w:ascii="Tahoma" w:hAnsi="Tahoma" w:cs="Tahoma"/>
        </w:rPr>
        <w:t>El PNV ha ganado las elecciones y le corresponde a él concretar con quién quiere acordar (cosa que todavía no ha hecho). Pero, sobre todo, para qué quiere acordar.</w:t>
      </w:r>
    </w:p>
    <w:p w14:paraId="1F1118B3" w14:textId="77777777" w:rsidR="00840763" w:rsidRPr="00E645E5" w:rsidRDefault="00840763" w:rsidP="00840763">
      <w:pPr>
        <w:jc w:val="both"/>
        <w:rPr>
          <w:rFonts w:ascii="Tahoma" w:hAnsi="Tahoma" w:cs="Tahoma"/>
          <w:color w:val="FF0000"/>
        </w:rPr>
      </w:pPr>
    </w:p>
    <w:p w14:paraId="6DED5115" w14:textId="77777777" w:rsidR="00840763" w:rsidRPr="00E645E5" w:rsidRDefault="00840763" w:rsidP="00840763">
      <w:pPr>
        <w:jc w:val="both"/>
        <w:rPr>
          <w:rFonts w:ascii="Tahoma" w:hAnsi="Tahoma" w:cs="Tahoma"/>
        </w:rPr>
      </w:pPr>
      <w:r w:rsidRPr="00E645E5">
        <w:rPr>
          <w:rFonts w:ascii="Tahoma" w:hAnsi="Tahoma" w:cs="Tahoma"/>
        </w:rPr>
        <w:t>Cuando lo haga, si lo hace, convocaremos de nuevo a éste Comité Nacional para analizar en profundidad y tomar las decisiones que correspondan.</w:t>
      </w:r>
    </w:p>
    <w:p w14:paraId="444C8C76" w14:textId="77777777" w:rsidR="00840763" w:rsidRPr="00E645E5" w:rsidRDefault="00840763" w:rsidP="00840763">
      <w:pPr>
        <w:jc w:val="both"/>
        <w:rPr>
          <w:rFonts w:ascii="Tahoma" w:hAnsi="Tahoma" w:cs="Tahoma"/>
        </w:rPr>
      </w:pPr>
    </w:p>
    <w:p w14:paraId="47B57231" w14:textId="77777777" w:rsidR="00840763" w:rsidRPr="00E645E5" w:rsidRDefault="00840763" w:rsidP="00840763">
      <w:pPr>
        <w:jc w:val="both"/>
        <w:rPr>
          <w:rFonts w:ascii="Tahoma" w:hAnsi="Tahoma" w:cs="Tahoma"/>
        </w:rPr>
      </w:pPr>
      <w:r w:rsidRPr="00E645E5">
        <w:rPr>
          <w:rFonts w:ascii="Tahoma" w:hAnsi="Tahoma" w:cs="Tahoma"/>
        </w:rPr>
        <w:t>Y los Socialistas, en esto también, vamos a ser coherentes. Coherentes con nuestros principios y con lo que hemos dicho a lo largo de toda la campaña.</w:t>
      </w:r>
    </w:p>
    <w:p w14:paraId="16EAAE26" w14:textId="77777777" w:rsidR="00840763" w:rsidRPr="00E645E5" w:rsidRDefault="00840763" w:rsidP="00840763">
      <w:pPr>
        <w:jc w:val="both"/>
        <w:rPr>
          <w:rFonts w:ascii="Tahoma" w:hAnsi="Tahoma" w:cs="Tahoma"/>
        </w:rPr>
      </w:pPr>
    </w:p>
    <w:p w14:paraId="4427B44E" w14:textId="77777777" w:rsidR="00840763" w:rsidRPr="00E645E5" w:rsidRDefault="00840763" w:rsidP="00840763">
      <w:pPr>
        <w:jc w:val="both"/>
        <w:rPr>
          <w:rFonts w:ascii="Tahoma" w:hAnsi="Tahoma" w:cs="Tahoma"/>
        </w:rPr>
      </w:pPr>
      <w:r w:rsidRPr="00E645E5">
        <w:rPr>
          <w:rFonts w:ascii="Tahoma" w:hAnsi="Tahoma" w:cs="Tahoma"/>
        </w:rPr>
        <w:t>Vamos a defender los pactos de país, que es algo muy diferente a los pactos para repartirse el poder del país.</w:t>
      </w:r>
    </w:p>
    <w:p w14:paraId="423CFFA2" w14:textId="77777777" w:rsidR="00840763" w:rsidRPr="00E645E5" w:rsidRDefault="00840763" w:rsidP="00840763">
      <w:pPr>
        <w:jc w:val="both"/>
        <w:rPr>
          <w:rFonts w:ascii="Tahoma" w:hAnsi="Tahoma" w:cs="Tahoma"/>
        </w:rPr>
      </w:pPr>
    </w:p>
    <w:p w14:paraId="3927C7E3" w14:textId="77777777" w:rsidR="00840763" w:rsidRPr="00E645E5" w:rsidRDefault="00840763" w:rsidP="00840763">
      <w:pPr>
        <w:jc w:val="both"/>
        <w:rPr>
          <w:rFonts w:ascii="Tahoma" w:hAnsi="Tahoma" w:cs="Tahoma"/>
        </w:rPr>
      </w:pPr>
      <w:r w:rsidRPr="00E645E5">
        <w:rPr>
          <w:rFonts w:ascii="Tahoma" w:hAnsi="Tahoma" w:cs="Tahoma"/>
        </w:rPr>
        <w:t>Y por eso, acordaremos si esto sirve para crear empleo y que éste sea de calidad.</w:t>
      </w:r>
    </w:p>
    <w:p w14:paraId="462C27BB" w14:textId="77777777" w:rsidR="00840763" w:rsidRPr="00E645E5" w:rsidRDefault="00840763" w:rsidP="00840763">
      <w:pPr>
        <w:jc w:val="both"/>
        <w:rPr>
          <w:rFonts w:ascii="Tahoma" w:hAnsi="Tahoma" w:cs="Tahoma"/>
        </w:rPr>
      </w:pPr>
    </w:p>
    <w:p w14:paraId="26FD09BA" w14:textId="77777777" w:rsidR="00840763" w:rsidRPr="00E645E5" w:rsidRDefault="00840763" w:rsidP="00840763">
      <w:pPr>
        <w:jc w:val="both"/>
        <w:rPr>
          <w:rFonts w:ascii="Tahoma" w:hAnsi="Tahoma" w:cs="Tahoma"/>
        </w:rPr>
      </w:pPr>
      <w:r w:rsidRPr="00E645E5">
        <w:rPr>
          <w:rFonts w:ascii="Tahoma" w:hAnsi="Tahoma" w:cs="Tahoma"/>
        </w:rPr>
        <w:t>Acordaremos si sirve para construir una Administración más eficiente y que ésta garantice la igualdad de oportunidades de toda la ciudadanía.</w:t>
      </w:r>
    </w:p>
    <w:p w14:paraId="546AE169" w14:textId="77777777" w:rsidR="00840763" w:rsidRPr="00E645E5" w:rsidRDefault="00840763" w:rsidP="00840763">
      <w:pPr>
        <w:jc w:val="both"/>
        <w:rPr>
          <w:rFonts w:ascii="Tahoma" w:hAnsi="Tahoma" w:cs="Tahoma"/>
        </w:rPr>
      </w:pPr>
    </w:p>
    <w:p w14:paraId="235665DE" w14:textId="77777777" w:rsidR="00840763" w:rsidRPr="00E645E5" w:rsidRDefault="00840763" w:rsidP="00840763">
      <w:pPr>
        <w:jc w:val="both"/>
        <w:rPr>
          <w:rFonts w:ascii="Tahoma" w:hAnsi="Tahoma" w:cs="Tahoma"/>
        </w:rPr>
      </w:pPr>
      <w:r w:rsidRPr="00E645E5">
        <w:rPr>
          <w:rFonts w:ascii="Tahoma" w:hAnsi="Tahoma" w:cs="Tahoma"/>
        </w:rPr>
        <w:t>Si sirve para modernizar nuestros servicios públicos y adaptarlos a los retos que nos plantea el nuevo siglo.</w:t>
      </w:r>
    </w:p>
    <w:p w14:paraId="448EBEA1" w14:textId="77777777" w:rsidR="00840763" w:rsidRPr="00E645E5" w:rsidRDefault="00840763" w:rsidP="00840763">
      <w:pPr>
        <w:jc w:val="both"/>
        <w:rPr>
          <w:rFonts w:ascii="Tahoma" w:hAnsi="Tahoma" w:cs="Tahoma"/>
        </w:rPr>
      </w:pPr>
    </w:p>
    <w:p w14:paraId="3333FD2E" w14:textId="77777777" w:rsidR="00840763" w:rsidRPr="00E645E5" w:rsidRDefault="00840763" w:rsidP="00840763">
      <w:pPr>
        <w:jc w:val="both"/>
        <w:rPr>
          <w:rFonts w:ascii="Tahoma" w:hAnsi="Tahoma" w:cs="Tahoma"/>
        </w:rPr>
      </w:pPr>
      <w:r w:rsidRPr="00E645E5">
        <w:rPr>
          <w:rFonts w:ascii="Tahoma" w:hAnsi="Tahoma" w:cs="Tahoma"/>
        </w:rPr>
        <w:t>Si sirve para sacar el máximo partido las herramientas de redistribución de las que dispone el Gobierno (el sistema tributario, las políticas sociales…) y las usamos para derribar las barreras que día a día siguen creciendo a nuestro alrededor y dividen a ciudadanos vascos entre sí.</w:t>
      </w:r>
    </w:p>
    <w:p w14:paraId="6C84AD9E" w14:textId="77777777" w:rsidR="00840763" w:rsidRPr="00E645E5" w:rsidRDefault="00840763" w:rsidP="00840763">
      <w:pPr>
        <w:jc w:val="both"/>
        <w:rPr>
          <w:rFonts w:ascii="Tahoma" w:hAnsi="Tahoma" w:cs="Tahoma"/>
        </w:rPr>
      </w:pPr>
    </w:p>
    <w:p w14:paraId="3905736B" w14:textId="77777777" w:rsidR="00840763" w:rsidRPr="00E645E5" w:rsidRDefault="00840763" w:rsidP="00840763">
      <w:pPr>
        <w:jc w:val="both"/>
        <w:rPr>
          <w:rFonts w:ascii="Tahoma" w:hAnsi="Tahoma" w:cs="Tahoma"/>
          <w:b/>
        </w:rPr>
      </w:pPr>
      <w:r w:rsidRPr="00E645E5">
        <w:rPr>
          <w:rFonts w:ascii="Tahoma" w:hAnsi="Tahoma" w:cs="Tahoma"/>
          <w:b/>
        </w:rPr>
        <w:t>¡</w:t>
      </w:r>
      <w:bookmarkStart w:id="0" w:name="_GoBack"/>
      <w:r w:rsidRPr="00E645E5">
        <w:rPr>
          <w:rFonts w:ascii="Tahoma" w:hAnsi="Tahoma" w:cs="Tahoma"/>
          <w:b/>
        </w:rPr>
        <w:t>Los Socialistas acordaremos si sirve para hacer de Euskadi una sociedad en la que quepamos todos y todas</w:t>
      </w:r>
      <w:bookmarkEnd w:id="0"/>
      <w:r w:rsidRPr="00E645E5">
        <w:rPr>
          <w:rFonts w:ascii="Tahoma" w:hAnsi="Tahoma" w:cs="Tahoma"/>
          <w:b/>
        </w:rPr>
        <w:t xml:space="preserve">! </w:t>
      </w:r>
    </w:p>
    <w:p w14:paraId="2129B4CD" w14:textId="77777777" w:rsidR="00840763" w:rsidRPr="00E645E5" w:rsidRDefault="00840763" w:rsidP="00840763">
      <w:pPr>
        <w:jc w:val="both"/>
        <w:rPr>
          <w:rFonts w:ascii="Tahoma" w:hAnsi="Tahoma" w:cs="Tahoma"/>
          <w:b/>
        </w:rPr>
      </w:pPr>
    </w:p>
    <w:p w14:paraId="5809E9A6" w14:textId="77777777" w:rsidR="00840763" w:rsidRPr="00E645E5" w:rsidRDefault="00840763" w:rsidP="00840763">
      <w:pPr>
        <w:jc w:val="both"/>
        <w:rPr>
          <w:rFonts w:ascii="Tahoma" w:hAnsi="Tahoma" w:cs="Tahoma"/>
          <w:b/>
        </w:rPr>
      </w:pPr>
      <w:r w:rsidRPr="00E645E5">
        <w:rPr>
          <w:rFonts w:ascii="Tahoma" w:hAnsi="Tahoma" w:cs="Tahoma"/>
          <w:b/>
        </w:rPr>
        <w:t>¡Y nos opondremos a quien quiera aprovechar la mayoría nacionalista para construir una sociedad diseñada solo para nacionalistas!</w:t>
      </w:r>
    </w:p>
    <w:p w14:paraId="0F556298" w14:textId="77777777" w:rsidR="00840763" w:rsidRPr="00E645E5" w:rsidRDefault="00840763" w:rsidP="00840763">
      <w:pPr>
        <w:jc w:val="both"/>
        <w:rPr>
          <w:rFonts w:ascii="Tahoma" w:hAnsi="Tahoma" w:cs="Tahoma"/>
        </w:rPr>
      </w:pPr>
    </w:p>
    <w:p w14:paraId="59B41A2A" w14:textId="77777777" w:rsidR="00840763" w:rsidRDefault="00840763" w:rsidP="00840763">
      <w:pPr>
        <w:jc w:val="both"/>
        <w:rPr>
          <w:rFonts w:ascii="Tahoma" w:hAnsi="Tahoma" w:cs="Tahoma"/>
          <w:b/>
        </w:rPr>
      </w:pPr>
      <w:r w:rsidRPr="00E645E5">
        <w:rPr>
          <w:rFonts w:ascii="Tahoma" w:hAnsi="Tahoma" w:cs="Tahoma"/>
          <w:b/>
        </w:rPr>
        <w:t xml:space="preserve">Porque la sociedad vasca es plural. </w:t>
      </w:r>
    </w:p>
    <w:p w14:paraId="14CDEE6D" w14:textId="77777777" w:rsidR="00E645E5" w:rsidRPr="00E645E5" w:rsidRDefault="00E645E5" w:rsidP="00840763">
      <w:pPr>
        <w:jc w:val="both"/>
        <w:rPr>
          <w:rFonts w:ascii="Tahoma" w:hAnsi="Tahoma" w:cs="Tahoma"/>
          <w:b/>
        </w:rPr>
      </w:pPr>
    </w:p>
    <w:p w14:paraId="6D5C98E5" w14:textId="77777777" w:rsidR="00840763" w:rsidRPr="00E645E5" w:rsidRDefault="00840763" w:rsidP="00840763">
      <w:pPr>
        <w:jc w:val="both"/>
        <w:rPr>
          <w:rFonts w:ascii="Tahoma" w:hAnsi="Tahoma" w:cs="Tahoma"/>
          <w:b/>
        </w:rPr>
      </w:pPr>
      <w:r w:rsidRPr="00E645E5">
        <w:rPr>
          <w:rFonts w:ascii="Tahoma" w:hAnsi="Tahoma" w:cs="Tahoma"/>
          <w:b/>
        </w:rPr>
        <w:t>Y preservar y fortalecer esta pluralidad debe ser el eje que guíe todas  las políticas públicas en los próximos años.</w:t>
      </w:r>
    </w:p>
    <w:p w14:paraId="146268A7" w14:textId="77777777" w:rsidR="00840763" w:rsidRPr="00E645E5" w:rsidRDefault="00840763" w:rsidP="00840763">
      <w:pPr>
        <w:jc w:val="both"/>
        <w:rPr>
          <w:rFonts w:ascii="Tahoma" w:hAnsi="Tahoma" w:cs="Tahoma"/>
        </w:rPr>
      </w:pPr>
    </w:p>
    <w:p w14:paraId="1E559208" w14:textId="77777777" w:rsidR="00840763" w:rsidRPr="00E645E5" w:rsidRDefault="00840763" w:rsidP="00840763">
      <w:pPr>
        <w:jc w:val="both"/>
        <w:rPr>
          <w:rFonts w:ascii="Tahoma" w:hAnsi="Tahoma" w:cs="Tahoma"/>
        </w:rPr>
      </w:pPr>
      <w:r w:rsidRPr="00E645E5">
        <w:rPr>
          <w:rFonts w:ascii="Tahoma" w:hAnsi="Tahoma" w:cs="Tahoma"/>
        </w:rPr>
        <w:t>Los Socialistas Vascos tenemos las manos libres. Y libres seremos para hacer política en función de nuestros principios y no de las necesidades de otros partidos.</w:t>
      </w:r>
    </w:p>
    <w:p w14:paraId="53CFFBB2" w14:textId="77777777" w:rsidR="00840763" w:rsidRPr="00E645E5" w:rsidRDefault="00840763" w:rsidP="00840763">
      <w:pPr>
        <w:jc w:val="both"/>
        <w:rPr>
          <w:rFonts w:ascii="Tahoma" w:hAnsi="Tahoma" w:cs="Tahoma"/>
        </w:rPr>
      </w:pPr>
    </w:p>
    <w:p w14:paraId="6CF7BDBE" w14:textId="77777777" w:rsidR="00840763" w:rsidRPr="00E645E5" w:rsidRDefault="00840763" w:rsidP="00840763">
      <w:pPr>
        <w:jc w:val="both"/>
        <w:rPr>
          <w:rFonts w:ascii="Tahoma" w:hAnsi="Tahoma" w:cs="Tahoma"/>
        </w:rPr>
      </w:pPr>
      <w:r w:rsidRPr="00E645E5">
        <w:rPr>
          <w:rFonts w:ascii="Tahoma" w:hAnsi="Tahoma" w:cs="Tahoma"/>
        </w:rPr>
        <w:t>Libres para poner la política al servicio de la gente y no de necesidades coyunturales.</w:t>
      </w:r>
    </w:p>
    <w:p w14:paraId="7737194E" w14:textId="77777777" w:rsidR="00840763" w:rsidRPr="00E645E5" w:rsidRDefault="00840763" w:rsidP="00840763">
      <w:pPr>
        <w:jc w:val="both"/>
        <w:rPr>
          <w:rFonts w:ascii="Tahoma" w:hAnsi="Tahoma" w:cs="Tahoma"/>
        </w:rPr>
      </w:pPr>
    </w:p>
    <w:p w14:paraId="17D2CC22" w14:textId="77777777" w:rsidR="00840763" w:rsidRPr="00E645E5" w:rsidRDefault="00840763" w:rsidP="00840763">
      <w:pPr>
        <w:jc w:val="both"/>
        <w:rPr>
          <w:rFonts w:ascii="Tahoma" w:hAnsi="Tahoma" w:cs="Tahoma"/>
        </w:rPr>
      </w:pPr>
      <w:r w:rsidRPr="00E645E5">
        <w:rPr>
          <w:rFonts w:ascii="Tahoma" w:hAnsi="Tahoma" w:cs="Tahoma"/>
        </w:rPr>
        <w:t>Si algo hemos aprendido en estos meses es que pensar en el corto plazo sólo genera problemas en el largo.</w:t>
      </w:r>
    </w:p>
    <w:p w14:paraId="0CEE0581" w14:textId="77777777" w:rsidR="00840763" w:rsidRPr="00E645E5" w:rsidRDefault="00840763" w:rsidP="00840763">
      <w:pPr>
        <w:jc w:val="both"/>
        <w:rPr>
          <w:rFonts w:ascii="Tahoma" w:hAnsi="Tahoma" w:cs="Tahoma"/>
        </w:rPr>
      </w:pPr>
    </w:p>
    <w:p w14:paraId="2255CE7A" w14:textId="77777777" w:rsidR="00840763" w:rsidRPr="00E645E5" w:rsidRDefault="00840763" w:rsidP="00840763">
      <w:pPr>
        <w:jc w:val="both"/>
        <w:rPr>
          <w:rFonts w:ascii="Tahoma" w:hAnsi="Tahoma" w:cs="Tahoma"/>
        </w:rPr>
      </w:pPr>
      <w:r w:rsidRPr="00E645E5">
        <w:rPr>
          <w:rFonts w:ascii="Tahoma" w:hAnsi="Tahoma" w:cs="Tahoma"/>
        </w:rPr>
        <w:t>Que necesitamos visión de futuro para acertar en las decisiones que tomemos en el presente.</w:t>
      </w:r>
    </w:p>
    <w:p w14:paraId="50DEE307" w14:textId="77777777" w:rsidR="00840763" w:rsidRPr="00E645E5" w:rsidRDefault="00840763" w:rsidP="00840763">
      <w:pPr>
        <w:jc w:val="both"/>
        <w:rPr>
          <w:rFonts w:ascii="Tahoma" w:hAnsi="Tahoma" w:cs="Tahoma"/>
        </w:rPr>
      </w:pPr>
    </w:p>
    <w:p w14:paraId="11B8730A" w14:textId="77777777" w:rsidR="00840763" w:rsidRPr="00E645E5" w:rsidRDefault="00840763" w:rsidP="00840763">
      <w:pPr>
        <w:jc w:val="both"/>
        <w:rPr>
          <w:rFonts w:ascii="Tahoma" w:hAnsi="Tahoma" w:cs="Tahoma"/>
        </w:rPr>
      </w:pPr>
      <w:r w:rsidRPr="00E645E5">
        <w:rPr>
          <w:rFonts w:ascii="Tahoma" w:hAnsi="Tahoma" w:cs="Tahoma"/>
        </w:rPr>
        <w:t>Ésa es la esencia del verdadero socialismo. Ése es el espíritu que nos ha hecho ganarnos la confianza de miles de personas durante décadas.</w:t>
      </w:r>
    </w:p>
    <w:p w14:paraId="6C2204E5" w14:textId="77777777" w:rsidR="00840763" w:rsidRPr="00E645E5" w:rsidRDefault="00840763" w:rsidP="00840763">
      <w:pPr>
        <w:jc w:val="both"/>
        <w:rPr>
          <w:rFonts w:ascii="Tahoma" w:hAnsi="Tahoma" w:cs="Tahoma"/>
        </w:rPr>
      </w:pPr>
    </w:p>
    <w:p w14:paraId="7022C338" w14:textId="77777777" w:rsidR="00840763" w:rsidRPr="00E645E5" w:rsidRDefault="00840763" w:rsidP="00840763">
      <w:pPr>
        <w:jc w:val="both"/>
        <w:rPr>
          <w:rFonts w:ascii="Tahoma" w:hAnsi="Tahoma" w:cs="Tahoma"/>
        </w:rPr>
      </w:pPr>
      <w:r w:rsidRPr="00E645E5">
        <w:rPr>
          <w:rFonts w:ascii="Tahoma" w:hAnsi="Tahoma" w:cs="Tahoma"/>
        </w:rPr>
        <w:t>Lo que nos ha constituido durante años en la principal referencia para los progresistas de distintas clases y generaciones.</w:t>
      </w:r>
    </w:p>
    <w:p w14:paraId="00A82945" w14:textId="77777777" w:rsidR="00840763" w:rsidRPr="00E645E5" w:rsidRDefault="00840763" w:rsidP="00840763">
      <w:pPr>
        <w:jc w:val="both"/>
        <w:rPr>
          <w:rFonts w:ascii="Tahoma" w:hAnsi="Tahoma" w:cs="Tahoma"/>
        </w:rPr>
      </w:pPr>
    </w:p>
    <w:p w14:paraId="4E43DB29" w14:textId="77777777" w:rsidR="00840763" w:rsidRPr="00E645E5" w:rsidRDefault="00840763" w:rsidP="00840763">
      <w:pPr>
        <w:jc w:val="both"/>
        <w:rPr>
          <w:rFonts w:ascii="Tahoma" w:hAnsi="Tahoma" w:cs="Tahoma"/>
        </w:rPr>
      </w:pPr>
      <w:r w:rsidRPr="00E645E5">
        <w:rPr>
          <w:rFonts w:ascii="Tahoma" w:hAnsi="Tahoma" w:cs="Tahoma"/>
        </w:rPr>
        <w:t xml:space="preserve">Hemos dedicado demasiado tiempo a hablar sobre nosotros mismos. Hablemos ahora de lo que necesita la gente. </w:t>
      </w:r>
    </w:p>
    <w:p w14:paraId="1C3B9C59" w14:textId="77777777" w:rsidR="00840763" w:rsidRPr="00E645E5" w:rsidRDefault="00840763" w:rsidP="00840763">
      <w:pPr>
        <w:jc w:val="both"/>
        <w:rPr>
          <w:rFonts w:ascii="Tahoma" w:hAnsi="Tahoma" w:cs="Tahoma"/>
        </w:rPr>
      </w:pPr>
    </w:p>
    <w:p w14:paraId="35E9C937" w14:textId="77777777" w:rsidR="00840763" w:rsidRPr="00E645E5" w:rsidRDefault="00840763" w:rsidP="00840763">
      <w:pPr>
        <w:jc w:val="both"/>
        <w:rPr>
          <w:rFonts w:ascii="Tahoma" w:hAnsi="Tahoma" w:cs="Tahoma"/>
        </w:rPr>
      </w:pPr>
      <w:r w:rsidRPr="00E645E5">
        <w:rPr>
          <w:rFonts w:ascii="Tahoma" w:hAnsi="Tahoma" w:cs="Tahoma"/>
        </w:rPr>
        <w:t>De sus preocupaciones. De qué podemos hacer para mejorar su vida y construir una sociedad más justa.</w:t>
      </w:r>
    </w:p>
    <w:p w14:paraId="64D91660" w14:textId="77777777" w:rsidR="00840763" w:rsidRPr="00E645E5" w:rsidRDefault="00840763" w:rsidP="00840763">
      <w:pPr>
        <w:jc w:val="both"/>
        <w:rPr>
          <w:rFonts w:ascii="Tahoma" w:hAnsi="Tahoma" w:cs="Tahoma"/>
        </w:rPr>
      </w:pPr>
    </w:p>
    <w:p w14:paraId="773C4114" w14:textId="77777777" w:rsidR="00840763" w:rsidRPr="00E645E5" w:rsidRDefault="00840763" w:rsidP="00840763">
      <w:pPr>
        <w:jc w:val="both"/>
        <w:rPr>
          <w:rFonts w:ascii="Tahoma" w:hAnsi="Tahoma" w:cs="Tahoma"/>
        </w:rPr>
      </w:pPr>
      <w:r w:rsidRPr="00E645E5">
        <w:rPr>
          <w:rFonts w:ascii="Tahoma" w:hAnsi="Tahoma" w:cs="Tahoma"/>
        </w:rPr>
        <w:t>A eso convoco a este Comité Nacional. A eso convoco a todos los militantes y simpatizantes de este gran Partido.</w:t>
      </w:r>
    </w:p>
    <w:p w14:paraId="5D99A528" w14:textId="77777777" w:rsidR="00840763" w:rsidRPr="00E645E5" w:rsidRDefault="00840763" w:rsidP="00840763">
      <w:pPr>
        <w:jc w:val="both"/>
        <w:rPr>
          <w:rFonts w:ascii="Tahoma" w:hAnsi="Tahoma" w:cs="Tahoma"/>
        </w:rPr>
      </w:pPr>
    </w:p>
    <w:p w14:paraId="6A61EA56" w14:textId="77777777" w:rsidR="00840763" w:rsidRPr="00E645E5" w:rsidRDefault="00840763" w:rsidP="00840763">
      <w:pPr>
        <w:jc w:val="both"/>
        <w:rPr>
          <w:rFonts w:ascii="Tahoma" w:hAnsi="Tahoma" w:cs="Tahoma"/>
        </w:rPr>
      </w:pPr>
      <w:r w:rsidRPr="00E645E5">
        <w:rPr>
          <w:rFonts w:ascii="Tahoma" w:hAnsi="Tahoma" w:cs="Tahoma"/>
        </w:rPr>
        <w:t>A adoptar las decisiones que correspondan para volver a recuperar la confianza de la gente.</w:t>
      </w:r>
    </w:p>
    <w:p w14:paraId="4967DA48" w14:textId="77777777" w:rsidR="00840763" w:rsidRPr="00E645E5" w:rsidRDefault="00840763" w:rsidP="00840763">
      <w:pPr>
        <w:jc w:val="both"/>
        <w:rPr>
          <w:rFonts w:ascii="Tahoma" w:hAnsi="Tahoma" w:cs="Tahoma"/>
        </w:rPr>
      </w:pPr>
    </w:p>
    <w:p w14:paraId="302DCB5B" w14:textId="77777777" w:rsidR="00840763" w:rsidRPr="00E645E5" w:rsidRDefault="00840763" w:rsidP="00840763">
      <w:pPr>
        <w:jc w:val="both"/>
        <w:rPr>
          <w:rFonts w:ascii="Tahoma" w:hAnsi="Tahoma" w:cs="Tahoma"/>
        </w:rPr>
      </w:pPr>
      <w:r w:rsidRPr="00E645E5">
        <w:rPr>
          <w:rFonts w:ascii="Tahoma" w:hAnsi="Tahoma" w:cs="Tahoma"/>
        </w:rPr>
        <w:lastRenderedPageBreak/>
        <w:t xml:space="preserve">Para volver a ser el mejor Partido Socialista de siempre. </w:t>
      </w:r>
    </w:p>
    <w:p w14:paraId="67DF3BAC" w14:textId="77777777" w:rsidR="00840763" w:rsidRPr="00E645E5" w:rsidRDefault="00840763" w:rsidP="00840763">
      <w:pPr>
        <w:jc w:val="both"/>
        <w:rPr>
          <w:rFonts w:ascii="Tahoma" w:hAnsi="Tahoma" w:cs="Tahoma"/>
        </w:rPr>
      </w:pPr>
    </w:p>
    <w:p w14:paraId="7A01189C" w14:textId="77777777" w:rsidR="00840763" w:rsidRPr="00E645E5" w:rsidRDefault="00840763" w:rsidP="00840763">
      <w:pPr>
        <w:jc w:val="both"/>
        <w:rPr>
          <w:rFonts w:ascii="Tahoma" w:hAnsi="Tahoma" w:cs="Tahoma"/>
        </w:rPr>
      </w:pPr>
      <w:r w:rsidRPr="00E645E5">
        <w:rPr>
          <w:rFonts w:ascii="Tahoma" w:hAnsi="Tahoma" w:cs="Tahoma"/>
        </w:rPr>
        <w:t>Para volver a ser el eje vertebrador de las políticas de este país.</w:t>
      </w:r>
    </w:p>
    <w:p w14:paraId="171A24CA" w14:textId="77777777" w:rsidR="00840763" w:rsidRPr="00E645E5" w:rsidRDefault="00840763" w:rsidP="00840763">
      <w:pPr>
        <w:jc w:val="both"/>
        <w:rPr>
          <w:rFonts w:ascii="Tahoma" w:hAnsi="Tahoma" w:cs="Tahoma"/>
        </w:rPr>
      </w:pPr>
    </w:p>
    <w:p w14:paraId="610226A2" w14:textId="77777777" w:rsidR="00840763" w:rsidRPr="00E645E5" w:rsidRDefault="00840763" w:rsidP="00840763">
      <w:pPr>
        <w:jc w:val="both"/>
        <w:rPr>
          <w:rFonts w:ascii="Tahoma" w:hAnsi="Tahoma" w:cs="Tahoma"/>
        </w:rPr>
      </w:pPr>
      <w:r w:rsidRPr="00E645E5">
        <w:rPr>
          <w:rFonts w:ascii="Tahoma" w:hAnsi="Tahoma" w:cs="Tahoma"/>
        </w:rPr>
        <w:t>Protagonistas de sus grandes transformaciones.</w:t>
      </w:r>
    </w:p>
    <w:p w14:paraId="2A90F91B" w14:textId="77777777" w:rsidR="00840763" w:rsidRPr="00E645E5" w:rsidRDefault="00840763" w:rsidP="00840763">
      <w:pPr>
        <w:jc w:val="both"/>
        <w:rPr>
          <w:rFonts w:ascii="Tahoma" w:hAnsi="Tahoma" w:cs="Tahoma"/>
        </w:rPr>
      </w:pPr>
    </w:p>
    <w:p w14:paraId="16B15C00" w14:textId="77777777" w:rsidR="00840763" w:rsidRPr="00E645E5" w:rsidRDefault="00840763" w:rsidP="00840763">
      <w:pPr>
        <w:jc w:val="both"/>
        <w:rPr>
          <w:rFonts w:ascii="Tahoma" w:hAnsi="Tahoma" w:cs="Tahoma"/>
        </w:rPr>
      </w:pPr>
      <w:r w:rsidRPr="00E645E5">
        <w:rPr>
          <w:rFonts w:ascii="Tahoma" w:hAnsi="Tahoma" w:cs="Tahoma"/>
        </w:rPr>
        <w:t xml:space="preserve">En nuestra mano está que lo consigamos. </w:t>
      </w:r>
    </w:p>
    <w:p w14:paraId="2D2321A6" w14:textId="77777777" w:rsidR="00840763" w:rsidRPr="00E645E5" w:rsidRDefault="00840763" w:rsidP="00840763">
      <w:pPr>
        <w:jc w:val="both"/>
        <w:rPr>
          <w:rFonts w:ascii="Tahoma" w:hAnsi="Tahoma" w:cs="Tahoma"/>
        </w:rPr>
      </w:pPr>
    </w:p>
    <w:p w14:paraId="37CEB93E" w14:textId="77777777" w:rsidR="00840763" w:rsidRPr="00E645E5" w:rsidRDefault="00840763" w:rsidP="00840763">
      <w:pPr>
        <w:jc w:val="both"/>
        <w:rPr>
          <w:rFonts w:ascii="Tahoma" w:hAnsi="Tahoma" w:cs="Tahoma"/>
        </w:rPr>
      </w:pPr>
      <w:r w:rsidRPr="00E645E5">
        <w:rPr>
          <w:rFonts w:ascii="Tahoma" w:hAnsi="Tahoma" w:cs="Tahoma"/>
        </w:rPr>
        <w:t>De nuestro buen hacer, la respuesta que demos a la ciudadanía.</w:t>
      </w:r>
    </w:p>
    <w:p w14:paraId="10A5547F" w14:textId="77777777" w:rsidR="00840763" w:rsidRPr="00E645E5" w:rsidRDefault="00840763" w:rsidP="00840763">
      <w:pPr>
        <w:jc w:val="both"/>
        <w:rPr>
          <w:rFonts w:ascii="Tahoma" w:hAnsi="Tahoma" w:cs="Tahoma"/>
        </w:rPr>
      </w:pPr>
    </w:p>
    <w:p w14:paraId="31A73EDD" w14:textId="77777777" w:rsidR="00840763" w:rsidRPr="00E645E5" w:rsidRDefault="00840763" w:rsidP="00840763">
      <w:pPr>
        <w:jc w:val="both"/>
        <w:rPr>
          <w:rFonts w:ascii="Tahoma" w:hAnsi="Tahoma" w:cs="Tahoma"/>
        </w:rPr>
      </w:pPr>
      <w:proofErr w:type="spellStart"/>
      <w:r w:rsidRPr="00E645E5">
        <w:rPr>
          <w:rFonts w:ascii="Tahoma" w:hAnsi="Tahoma" w:cs="Tahoma"/>
        </w:rPr>
        <w:t>Eskerrik</w:t>
      </w:r>
      <w:proofErr w:type="spellEnd"/>
      <w:r w:rsidRPr="00E645E5">
        <w:rPr>
          <w:rFonts w:ascii="Tahoma" w:hAnsi="Tahoma" w:cs="Tahoma"/>
        </w:rPr>
        <w:t xml:space="preserve"> </w:t>
      </w:r>
      <w:proofErr w:type="spellStart"/>
      <w:r w:rsidRPr="00E645E5">
        <w:rPr>
          <w:rFonts w:ascii="Tahoma" w:hAnsi="Tahoma" w:cs="Tahoma"/>
        </w:rPr>
        <w:t>asko</w:t>
      </w:r>
      <w:proofErr w:type="spellEnd"/>
      <w:r w:rsidRPr="00E645E5">
        <w:rPr>
          <w:rFonts w:ascii="Tahoma" w:hAnsi="Tahoma" w:cs="Tahoma"/>
        </w:rPr>
        <w:t>.</w:t>
      </w:r>
    </w:p>
    <w:p w14:paraId="78237CFF" w14:textId="77777777" w:rsidR="00840763" w:rsidRPr="00E645E5" w:rsidRDefault="00840763" w:rsidP="00840763">
      <w:pPr>
        <w:jc w:val="both"/>
        <w:rPr>
          <w:rFonts w:ascii="Tahoma" w:hAnsi="Tahoma" w:cs="Tahoma"/>
        </w:rPr>
      </w:pPr>
    </w:p>
    <w:p w14:paraId="047F453E" w14:textId="77777777" w:rsidR="00840763" w:rsidRPr="00E645E5" w:rsidRDefault="00840763" w:rsidP="00840763">
      <w:pPr>
        <w:jc w:val="both"/>
        <w:rPr>
          <w:rFonts w:ascii="Tahoma" w:hAnsi="Tahoma" w:cs="Tahoma"/>
        </w:rPr>
      </w:pPr>
    </w:p>
    <w:p w14:paraId="177DB362" w14:textId="77777777" w:rsidR="00722EEA" w:rsidRPr="00E645E5" w:rsidRDefault="00722EEA" w:rsidP="00722EEA">
      <w:pPr>
        <w:jc w:val="both"/>
        <w:rPr>
          <w:rFonts w:ascii="Tahoma" w:hAnsi="Tahoma" w:cs="Tahoma"/>
        </w:rPr>
      </w:pPr>
    </w:p>
    <w:p w14:paraId="7BCE6338" w14:textId="182D2D19" w:rsidR="00D14BA9" w:rsidRPr="00E645E5" w:rsidRDefault="00D14BA9" w:rsidP="006E5089">
      <w:pPr>
        <w:jc w:val="both"/>
        <w:rPr>
          <w:rFonts w:ascii="Tahoma" w:hAnsi="Tahoma" w:cs="Tahoma"/>
          <w:lang w:val="en-US"/>
        </w:rPr>
      </w:pPr>
    </w:p>
    <w:sectPr w:rsidR="00D14BA9" w:rsidRPr="00E645E5" w:rsidSect="003E259D">
      <w:headerReference w:type="even" r:id="rId8"/>
      <w:headerReference w:type="default" r:id="rId9"/>
      <w:footerReference w:type="even" r:id="rId10"/>
      <w:footerReference w:type="default" r:id="rId11"/>
      <w:headerReference w:type="first" r:id="rId12"/>
      <w:footerReference w:type="first" r:id="rId13"/>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6160" w14:textId="77777777" w:rsidR="00031F19" w:rsidRDefault="00031F19" w:rsidP="0010305D">
      <w:r>
        <w:separator/>
      </w:r>
    </w:p>
  </w:endnote>
  <w:endnote w:type="continuationSeparator" w:id="0">
    <w:p w14:paraId="1E3168F4" w14:textId="77777777"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284C" w14:textId="77777777"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ACE0" w14:textId="77777777"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CF08" w14:textId="77777777"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414E">
      <w:rPr>
        <w:rStyle w:val="Nmerodepgina"/>
        <w:noProof/>
      </w:rPr>
      <w:t>8</w:t>
    </w:r>
    <w:r>
      <w:rPr>
        <w:rStyle w:val="Nmerodepgina"/>
      </w:rPr>
      <w:fldChar w:fldCharType="end"/>
    </w:r>
  </w:p>
  <w:p w14:paraId="381B2C6A" w14:textId="77777777" w:rsidR="00C21B83" w:rsidRDefault="00C21B83" w:rsidP="00C21B83">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256D" w14:textId="77777777" w:rsidR="00D14BA9" w:rsidRDefault="00F05379">
    <w:pPr>
      <w:pStyle w:val="Piedepgina"/>
    </w:pPr>
    <w:r>
      <w:rPr>
        <w:noProof/>
        <w:lang w:val="es-ES"/>
      </w:rPr>
      <w:drawing>
        <wp:anchor distT="0" distB="0" distL="114300" distR="114300" simplePos="0" relativeHeight="251662336" behindDoc="0" locked="1" layoutInCell="1" allowOverlap="0" wp14:anchorId="42ABD31A" wp14:editId="54CE5FD7">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50FB" w14:textId="77777777" w:rsidR="00031F19" w:rsidRDefault="00031F19" w:rsidP="0010305D">
      <w:r>
        <w:separator/>
      </w:r>
    </w:p>
  </w:footnote>
  <w:footnote w:type="continuationSeparator" w:id="0">
    <w:p w14:paraId="29ED36F5" w14:textId="77777777"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FF91" w14:textId="77777777" w:rsidR="00C21B83" w:rsidRDefault="00C21B8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EEBF" w14:textId="77777777"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2D8C12EA" wp14:editId="71BE6BB4">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E50D" w14:textId="77777777" w:rsidR="00D14BA9" w:rsidRDefault="00B266EA">
    <w:pPr>
      <w:pStyle w:val="Encabezado"/>
    </w:pPr>
    <w:r>
      <w:rPr>
        <w:noProof/>
        <w:lang w:val="es-ES"/>
      </w:rPr>
      <w:drawing>
        <wp:anchor distT="0" distB="0" distL="114300" distR="114300" simplePos="0" relativeHeight="251663360" behindDoc="1" locked="0" layoutInCell="1" allowOverlap="1" wp14:anchorId="3136CA48" wp14:editId="1DFB0998">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53EC1"/>
    <w:multiLevelType w:val="hybridMultilevel"/>
    <w:tmpl w:val="703AE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7D3AA8"/>
    <w:multiLevelType w:val="hybridMultilevel"/>
    <w:tmpl w:val="851E653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40E013C2"/>
    <w:multiLevelType w:val="hybridMultilevel"/>
    <w:tmpl w:val="73AAD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4003E5"/>
    <w:multiLevelType w:val="hybridMultilevel"/>
    <w:tmpl w:val="1E1E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F98339E"/>
    <w:multiLevelType w:val="hybridMultilevel"/>
    <w:tmpl w:val="3C12EB52"/>
    <w:lvl w:ilvl="0" w:tplc="2692F74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1ED43C6"/>
    <w:multiLevelType w:val="hybridMultilevel"/>
    <w:tmpl w:val="9EAA8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08FF"/>
    <w:rsid w:val="00031F19"/>
    <w:rsid w:val="000B2CD9"/>
    <w:rsid w:val="0010305D"/>
    <w:rsid w:val="00195EB4"/>
    <w:rsid w:val="00216FC9"/>
    <w:rsid w:val="002A414E"/>
    <w:rsid w:val="003E259D"/>
    <w:rsid w:val="004A3792"/>
    <w:rsid w:val="004C7097"/>
    <w:rsid w:val="00687D1B"/>
    <w:rsid w:val="006E5089"/>
    <w:rsid w:val="006F146B"/>
    <w:rsid w:val="00722EEA"/>
    <w:rsid w:val="007D7565"/>
    <w:rsid w:val="008079FE"/>
    <w:rsid w:val="00840763"/>
    <w:rsid w:val="00876BD5"/>
    <w:rsid w:val="008A7552"/>
    <w:rsid w:val="008B6477"/>
    <w:rsid w:val="00A9385B"/>
    <w:rsid w:val="00B266EA"/>
    <w:rsid w:val="00BB1C7E"/>
    <w:rsid w:val="00BB5A7F"/>
    <w:rsid w:val="00BF308D"/>
    <w:rsid w:val="00C21B83"/>
    <w:rsid w:val="00CE7859"/>
    <w:rsid w:val="00D14BA9"/>
    <w:rsid w:val="00E645E5"/>
    <w:rsid w:val="00EE56E8"/>
    <w:rsid w:val="00F05379"/>
    <w:rsid w:val="00F162C4"/>
    <w:rsid w:val="00F4367B"/>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3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0</TotalTime>
  <Pages>9</Pages>
  <Words>2215</Words>
  <Characters>12183</Characters>
  <Application>Microsoft Macintosh Word</Application>
  <DocSecurity>0</DocSecurity>
  <Lines>101</Lines>
  <Paragraphs>28</Paragraphs>
  <ScaleCrop>false</ScaleCrop>
  <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Amaya Díaz-Emparanza</cp:lastModifiedBy>
  <cp:revision>2</cp:revision>
  <dcterms:created xsi:type="dcterms:W3CDTF">2016-10-05T15:11:00Z</dcterms:created>
  <dcterms:modified xsi:type="dcterms:W3CDTF">2016-10-05T15:11:00Z</dcterms:modified>
</cp:coreProperties>
</file>